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E9" w:rsidRPr="006709FB" w:rsidRDefault="005F4CE9" w:rsidP="000B4834">
      <w:pPr>
        <w:pStyle w:val="ConsPlusTitle"/>
        <w:widowControl/>
        <w:rPr>
          <w:b w:val="0"/>
          <w:sz w:val="24"/>
          <w:szCs w:val="24"/>
        </w:rPr>
      </w:pPr>
    </w:p>
    <w:p w:rsidR="005F4CE9" w:rsidRPr="000B4834" w:rsidRDefault="005F4CE9" w:rsidP="000B483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5F4CE9" w:rsidRDefault="005F4CE9" w:rsidP="000B4834">
      <w:pPr>
        <w:jc w:val="center"/>
        <w:rPr>
          <w:rFonts w:ascii="Arial" w:hAnsi="Arial" w:cs="Arial"/>
          <w:b/>
          <w:sz w:val="32"/>
          <w:szCs w:val="32"/>
        </w:rPr>
      </w:pPr>
      <w:r w:rsidRPr="000B4834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F4CE9" w:rsidRPr="000B4834" w:rsidRDefault="005F4CE9" w:rsidP="000B48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Pr="000B483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F4CE9" w:rsidRPr="000B4834" w:rsidRDefault="005F4CE9" w:rsidP="000B4834">
      <w:pPr>
        <w:jc w:val="center"/>
        <w:rPr>
          <w:rFonts w:ascii="Arial" w:hAnsi="Arial" w:cs="Arial"/>
          <w:b/>
          <w:sz w:val="32"/>
          <w:szCs w:val="32"/>
        </w:rPr>
      </w:pPr>
      <w:r w:rsidRPr="000B4834">
        <w:rPr>
          <w:rFonts w:ascii="Arial" w:hAnsi="Arial" w:cs="Arial"/>
          <w:b/>
          <w:sz w:val="32"/>
          <w:szCs w:val="32"/>
        </w:rPr>
        <w:t>ГОРШЕЧЕНСКОГО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B4834">
        <w:rPr>
          <w:rFonts w:ascii="Arial" w:hAnsi="Arial" w:cs="Arial"/>
          <w:b/>
          <w:sz w:val="32"/>
          <w:szCs w:val="32"/>
        </w:rPr>
        <w:t>КУРСКОЙ ОБЛАСТИ</w:t>
      </w:r>
    </w:p>
    <w:p w:rsidR="005F4CE9" w:rsidRPr="000B4834" w:rsidRDefault="005F4CE9" w:rsidP="000B4834">
      <w:pPr>
        <w:jc w:val="center"/>
        <w:rPr>
          <w:rFonts w:ascii="Arial" w:hAnsi="Arial" w:cs="Arial"/>
          <w:b/>
          <w:sz w:val="32"/>
          <w:szCs w:val="32"/>
        </w:rPr>
      </w:pPr>
    </w:p>
    <w:p w:rsidR="005F4CE9" w:rsidRPr="000B4834" w:rsidRDefault="005F4CE9" w:rsidP="000B4834">
      <w:pPr>
        <w:jc w:val="center"/>
        <w:rPr>
          <w:rFonts w:ascii="Arial" w:hAnsi="Arial" w:cs="Arial"/>
          <w:b/>
          <w:sz w:val="32"/>
          <w:szCs w:val="32"/>
        </w:rPr>
      </w:pPr>
      <w:r w:rsidRPr="000B4834">
        <w:rPr>
          <w:rFonts w:ascii="Arial" w:hAnsi="Arial" w:cs="Arial"/>
          <w:b/>
          <w:sz w:val="32"/>
          <w:szCs w:val="32"/>
        </w:rPr>
        <w:t>ПОСТАНОВЛЕНИЕ</w:t>
      </w:r>
    </w:p>
    <w:p w:rsidR="005F4CE9" w:rsidRPr="000B4834" w:rsidRDefault="005F4CE9" w:rsidP="000B48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от  08 апреля</w:t>
      </w:r>
      <w:r w:rsidRPr="000B483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2014 года</w:t>
      </w:r>
      <w:r w:rsidRPr="000B483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B4834">
        <w:rPr>
          <w:rFonts w:ascii="Arial" w:hAnsi="Arial" w:cs="Arial"/>
          <w:b/>
          <w:sz w:val="32"/>
          <w:szCs w:val="32"/>
        </w:rPr>
        <w:t xml:space="preserve">  № </w:t>
      </w:r>
      <w:r>
        <w:rPr>
          <w:rFonts w:ascii="Arial" w:hAnsi="Arial" w:cs="Arial"/>
          <w:b/>
          <w:sz w:val="32"/>
          <w:szCs w:val="32"/>
        </w:rPr>
        <w:t>25</w:t>
      </w:r>
    </w:p>
    <w:p w:rsidR="005F4CE9" w:rsidRPr="000B4834" w:rsidRDefault="005F4CE9" w:rsidP="000B4834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</w:p>
    <w:p w:rsidR="005F4CE9" w:rsidRPr="00A90E1D" w:rsidRDefault="005F4CE9" w:rsidP="00A90E1D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  <w:r w:rsidRPr="000B4834">
        <w:rPr>
          <w:rFonts w:ascii="Arial" w:hAnsi="Arial" w:cs="Arial"/>
          <w:b/>
          <w:sz w:val="32"/>
          <w:szCs w:val="32"/>
        </w:rPr>
        <w:t>Об  у</w:t>
      </w:r>
      <w:r>
        <w:rPr>
          <w:rFonts w:ascii="Arial" w:hAnsi="Arial" w:cs="Arial"/>
          <w:b/>
          <w:sz w:val="32"/>
          <w:szCs w:val="32"/>
        </w:rPr>
        <w:t xml:space="preserve">тверждении муниципальной </w:t>
      </w:r>
      <w:r w:rsidRPr="000B4834">
        <w:rPr>
          <w:rFonts w:ascii="Arial" w:hAnsi="Arial" w:cs="Arial"/>
          <w:b/>
          <w:sz w:val="32"/>
          <w:szCs w:val="32"/>
        </w:rPr>
        <w:t xml:space="preserve">программы </w:t>
      </w:r>
      <w:r w:rsidRPr="00A90E1D">
        <w:rPr>
          <w:rFonts w:ascii="Arial" w:hAnsi="Arial" w:cs="Arial"/>
          <w:b/>
          <w:sz w:val="32"/>
          <w:szCs w:val="32"/>
        </w:rPr>
        <w:t>"Комплексная программа благоустройства территории муниципального образования "</w:t>
      </w:r>
      <w:r>
        <w:rPr>
          <w:rFonts w:ascii="Arial" w:hAnsi="Arial" w:cs="Arial"/>
          <w:b/>
          <w:sz w:val="32"/>
          <w:szCs w:val="32"/>
        </w:rPr>
        <w:t>Среднеапоченский</w:t>
      </w:r>
      <w:r w:rsidRPr="00A90E1D">
        <w:rPr>
          <w:rFonts w:ascii="Arial" w:hAnsi="Arial" w:cs="Arial"/>
          <w:b/>
          <w:sz w:val="32"/>
          <w:szCs w:val="32"/>
        </w:rPr>
        <w:t xml:space="preserve"> сельсовет" Горшеченского района Курской области на 2014-2016г.</w:t>
      </w:r>
      <w:r>
        <w:rPr>
          <w:rFonts w:ascii="Arial" w:hAnsi="Arial" w:cs="Arial"/>
          <w:b/>
          <w:sz w:val="32"/>
          <w:szCs w:val="32"/>
        </w:rPr>
        <w:t>»</w:t>
      </w:r>
    </w:p>
    <w:p w:rsidR="005F4CE9" w:rsidRPr="00781C4C" w:rsidRDefault="005F4CE9" w:rsidP="00A90E1D">
      <w:pPr>
        <w:spacing w:line="228" w:lineRule="auto"/>
        <w:jc w:val="center"/>
        <w:rPr>
          <w:rFonts w:ascii="Arial" w:hAnsi="Arial" w:cs="Arial"/>
        </w:rPr>
      </w:pPr>
    </w:p>
    <w:p w:rsidR="005F4CE9" w:rsidRDefault="005F4CE9" w:rsidP="00CD21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F4CE9" w:rsidRPr="003346FF" w:rsidRDefault="005F4CE9" w:rsidP="00CD215D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346FF">
        <w:rPr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Постановлением  Администрации  </w:t>
      </w:r>
      <w:r>
        <w:rPr>
          <w:sz w:val="24"/>
          <w:szCs w:val="24"/>
        </w:rPr>
        <w:t>Среднеапоченского</w:t>
      </w:r>
      <w:r w:rsidRPr="003346FF">
        <w:rPr>
          <w:sz w:val="24"/>
          <w:szCs w:val="24"/>
        </w:rPr>
        <w:t xml:space="preserve"> сельсовета Горшеченск</w:t>
      </w:r>
      <w:r>
        <w:rPr>
          <w:sz w:val="24"/>
          <w:szCs w:val="24"/>
        </w:rPr>
        <w:t xml:space="preserve">ого района Курской области  </w:t>
      </w:r>
      <w:r w:rsidRPr="003346FF">
        <w:rPr>
          <w:sz w:val="24"/>
          <w:szCs w:val="24"/>
        </w:rPr>
        <w:t xml:space="preserve"> «Об утверждении </w:t>
      </w:r>
      <w:r w:rsidRPr="003346FF">
        <w:rPr>
          <w:rStyle w:val="Strong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>
        <w:rPr>
          <w:sz w:val="24"/>
          <w:szCs w:val="24"/>
        </w:rPr>
        <w:t>Среднеапоченского</w:t>
      </w:r>
      <w:r w:rsidRPr="003346FF">
        <w:rPr>
          <w:sz w:val="24"/>
          <w:szCs w:val="24"/>
        </w:rPr>
        <w:t xml:space="preserve"> сельсовета   Горшеченского района Курской области</w:t>
      </w:r>
      <w:r w:rsidRPr="003346FF">
        <w:rPr>
          <w:rStyle w:val="Strong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</w:rPr>
        <w:t>, их формирования, реализации и проведения оценки эффективности»</w:t>
      </w:r>
      <w:r w:rsidRPr="003346FF">
        <w:rPr>
          <w:bCs/>
          <w:sz w:val="24"/>
          <w:szCs w:val="24"/>
        </w:rPr>
        <w:t xml:space="preserve">, </w:t>
      </w:r>
      <w:r w:rsidRPr="003346FF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Среднеапоченский</w:t>
      </w:r>
      <w:r w:rsidRPr="003346FF">
        <w:rPr>
          <w:sz w:val="24"/>
          <w:szCs w:val="24"/>
        </w:rPr>
        <w:t xml:space="preserve"> сельсовет» Горшеченского района Курской области</w:t>
      </w:r>
      <w:r w:rsidRPr="003346FF">
        <w:rPr>
          <w:bCs/>
          <w:sz w:val="24"/>
          <w:szCs w:val="24"/>
        </w:rPr>
        <w:t xml:space="preserve"> Администрация </w:t>
      </w:r>
      <w:r>
        <w:rPr>
          <w:bCs/>
          <w:sz w:val="24"/>
          <w:szCs w:val="24"/>
        </w:rPr>
        <w:t>Среднеапоченского</w:t>
      </w:r>
      <w:r w:rsidRPr="003346FF">
        <w:rPr>
          <w:bCs/>
          <w:sz w:val="24"/>
          <w:szCs w:val="24"/>
        </w:rPr>
        <w:t xml:space="preserve"> сельсовета  Горшеченского района Курской области ПОСТАНОВЛЯЕТ:</w:t>
      </w:r>
    </w:p>
    <w:p w:rsidR="005F4CE9" w:rsidRPr="003346FF" w:rsidRDefault="005F4CE9" w:rsidP="00F30D5C">
      <w:pPr>
        <w:spacing w:line="228" w:lineRule="auto"/>
        <w:jc w:val="center"/>
        <w:rPr>
          <w:rFonts w:ascii="Arial" w:hAnsi="Arial" w:cs="Arial"/>
        </w:rPr>
      </w:pPr>
      <w:r w:rsidRPr="003346FF">
        <w:rPr>
          <w:rFonts w:ascii="Arial" w:hAnsi="Arial" w:cs="Arial"/>
        </w:rPr>
        <w:t xml:space="preserve"> </w:t>
      </w:r>
    </w:p>
    <w:p w:rsidR="005F4CE9" w:rsidRPr="003346FF" w:rsidRDefault="005F4CE9" w:rsidP="00A90E1D">
      <w:pPr>
        <w:jc w:val="both"/>
        <w:rPr>
          <w:rFonts w:ascii="Arial" w:hAnsi="Arial" w:cs="Arial"/>
        </w:rPr>
      </w:pPr>
      <w:r w:rsidRPr="003346F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3346FF">
        <w:rPr>
          <w:rFonts w:ascii="Arial" w:hAnsi="Arial" w:cs="Arial"/>
        </w:rPr>
        <w:t xml:space="preserve"> 1. Утвердить муниципальную программу «Комплексная программа благоустройства территории муниципального образования "</w:t>
      </w:r>
      <w:r>
        <w:rPr>
          <w:rFonts w:ascii="Arial" w:hAnsi="Arial" w:cs="Arial"/>
        </w:rPr>
        <w:t>Среднеапоченский</w:t>
      </w:r>
      <w:r w:rsidRPr="003346FF">
        <w:rPr>
          <w:rFonts w:ascii="Arial" w:hAnsi="Arial" w:cs="Arial"/>
        </w:rPr>
        <w:t xml:space="preserve"> сельсовет" Горшеченского района Курской области на 2014-2016г.» (приложение).</w:t>
      </w:r>
    </w:p>
    <w:p w:rsidR="005F4CE9" w:rsidRPr="003346FF" w:rsidRDefault="005F4CE9" w:rsidP="00A90E1D">
      <w:pPr>
        <w:jc w:val="both"/>
        <w:rPr>
          <w:rFonts w:ascii="Arial" w:hAnsi="Arial" w:cs="Arial"/>
        </w:rPr>
      </w:pPr>
    </w:p>
    <w:p w:rsidR="005F4CE9" w:rsidRPr="003346FF" w:rsidRDefault="005F4CE9" w:rsidP="00A90E1D">
      <w:pPr>
        <w:jc w:val="both"/>
        <w:rPr>
          <w:rFonts w:ascii="Arial" w:hAnsi="Arial" w:cs="Arial"/>
        </w:rPr>
      </w:pPr>
      <w:r w:rsidRPr="003346F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3346FF">
        <w:rPr>
          <w:rFonts w:ascii="Arial" w:hAnsi="Arial" w:cs="Arial"/>
        </w:rPr>
        <w:t xml:space="preserve"> 2.  Настоящее Постановление вступает в силу со дня его обнародования на информационных стендах   Администрации </w:t>
      </w:r>
      <w:r>
        <w:rPr>
          <w:rFonts w:ascii="Arial" w:hAnsi="Arial" w:cs="Arial"/>
        </w:rPr>
        <w:t>Среднеапоченского</w:t>
      </w:r>
      <w:r w:rsidRPr="003346FF">
        <w:rPr>
          <w:rFonts w:ascii="Arial" w:hAnsi="Arial" w:cs="Arial"/>
        </w:rPr>
        <w:t xml:space="preserve"> сельсовета  и подлежит размещению  на официальном сайте Администрации  </w:t>
      </w:r>
      <w:r>
        <w:rPr>
          <w:rFonts w:ascii="Arial" w:hAnsi="Arial" w:cs="Arial"/>
        </w:rPr>
        <w:t>Среднеапоченского</w:t>
      </w:r>
      <w:r w:rsidRPr="003346FF">
        <w:rPr>
          <w:rFonts w:ascii="Arial" w:hAnsi="Arial" w:cs="Arial"/>
        </w:rPr>
        <w:t xml:space="preserve"> сельсовета в се</w:t>
      </w:r>
      <w:r>
        <w:rPr>
          <w:rFonts w:ascii="Arial" w:hAnsi="Arial" w:cs="Arial"/>
        </w:rPr>
        <w:t xml:space="preserve">ти Интернет </w:t>
      </w:r>
      <w:r w:rsidRPr="00E567F1">
        <w:rPr>
          <w:rFonts w:ascii="Arial" w:hAnsi="Arial" w:cs="Arial"/>
          <w:color w:val="000000"/>
          <w:lang w:val="en-US"/>
        </w:rPr>
        <w:t>sredneapochensky</w:t>
      </w:r>
      <w:r w:rsidRPr="00E567F1">
        <w:rPr>
          <w:rFonts w:ascii="Arial" w:hAnsi="Arial" w:cs="Arial"/>
          <w:color w:val="000000"/>
        </w:rPr>
        <w:t>.</w:t>
      </w:r>
      <w:r w:rsidRPr="00E567F1">
        <w:rPr>
          <w:rFonts w:ascii="Arial" w:hAnsi="Arial" w:cs="Arial"/>
          <w:color w:val="000000"/>
          <w:lang w:val="en-US"/>
        </w:rPr>
        <w:t>ru</w:t>
      </w:r>
    </w:p>
    <w:p w:rsidR="005F4CE9" w:rsidRPr="003346FF" w:rsidRDefault="005F4CE9" w:rsidP="000B4834">
      <w:pPr>
        <w:jc w:val="both"/>
        <w:rPr>
          <w:rFonts w:ascii="Arial" w:hAnsi="Arial" w:cs="Arial"/>
        </w:rPr>
      </w:pPr>
    </w:p>
    <w:p w:rsidR="005F4CE9" w:rsidRPr="003346FF" w:rsidRDefault="005F4CE9" w:rsidP="003346FF">
      <w:pPr>
        <w:jc w:val="both"/>
        <w:rPr>
          <w:rFonts w:ascii="Arial" w:hAnsi="Arial" w:cs="Arial"/>
        </w:rPr>
      </w:pPr>
      <w:r w:rsidRPr="003346F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</w:t>
      </w:r>
      <w:r w:rsidRPr="003346FF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5F4CE9" w:rsidRPr="003346FF" w:rsidRDefault="005F4CE9" w:rsidP="00F30D5C">
      <w:pPr>
        <w:jc w:val="both"/>
        <w:rPr>
          <w:rFonts w:ascii="Arial" w:hAnsi="Arial" w:cs="Arial"/>
        </w:rPr>
      </w:pPr>
    </w:p>
    <w:p w:rsidR="005F4CE9" w:rsidRPr="003346FF" w:rsidRDefault="005F4CE9" w:rsidP="00F30D5C">
      <w:pPr>
        <w:jc w:val="both"/>
        <w:rPr>
          <w:rFonts w:ascii="Arial" w:hAnsi="Arial" w:cs="Arial"/>
        </w:rPr>
      </w:pPr>
    </w:p>
    <w:p w:rsidR="005F4CE9" w:rsidRPr="003346FF" w:rsidRDefault="005F4CE9" w:rsidP="00F30D5C">
      <w:pPr>
        <w:jc w:val="both"/>
        <w:rPr>
          <w:rFonts w:ascii="Arial" w:hAnsi="Arial" w:cs="Arial"/>
        </w:rPr>
      </w:pPr>
      <w:r w:rsidRPr="003346FF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Среднеапоченского</w:t>
      </w:r>
      <w:r w:rsidRPr="003346F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:                  </w:t>
      </w:r>
      <w:r w:rsidRPr="003346F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В.Н.Сверчкова</w:t>
      </w:r>
      <w:r w:rsidRPr="003346FF">
        <w:rPr>
          <w:rFonts w:ascii="Arial" w:hAnsi="Arial" w:cs="Arial"/>
        </w:rPr>
        <w:t xml:space="preserve">                                    </w:t>
      </w:r>
    </w:p>
    <w:p w:rsidR="005F4CE9" w:rsidRPr="006709FB" w:rsidRDefault="005F4CE9" w:rsidP="007E6B5C">
      <w:pPr>
        <w:ind w:left="4956" w:firstLine="708"/>
        <w:jc w:val="right"/>
        <w:rPr>
          <w:rFonts w:ascii="Arial" w:hAnsi="Arial" w:cs="Arial"/>
        </w:rPr>
      </w:pPr>
    </w:p>
    <w:p w:rsidR="005F4CE9" w:rsidRPr="006709FB" w:rsidRDefault="005F4CE9" w:rsidP="007E6B5C">
      <w:pPr>
        <w:ind w:left="4956" w:firstLine="708"/>
        <w:jc w:val="right"/>
        <w:rPr>
          <w:rFonts w:ascii="Arial" w:hAnsi="Arial" w:cs="Arial"/>
        </w:rPr>
      </w:pPr>
    </w:p>
    <w:p w:rsidR="005F4CE9" w:rsidRPr="006709FB" w:rsidRDefault="005F4CE9" w:rsidP="007E6B5C">
      <w:pPr>
        <w:ind w:left="4956" w:firstLine="708"/>
        <w:jc w:val="right"/>
        <w:rPr>
          <w:rFonts w:ascii="Arial" w:hAnsi="Arial" w:cs="Arial"/>
        </w:rPr>
      </w:pPr>
    </w:p>
    <w:p w:rsidR="005F4CE9" w:rsidRDefault="005F4CE9" w:rsidP="000B4834">
      <w:pPr>
        <w:rPr>
          <w:sz w:val="22"/>
          <w:szCs w:val="22"/>
        </w:rPr>
      </w:pPr>
    </w:p>
    <w:p w:rsidR="005F4CE9" w:rsidRDefault="005F4CE9" w:rsidP="000B4834">
      <w:pPr>
        <w:rPr>
          <w:sz w:val="22"/>
          <w:szCs w:val="22"/>
        </w:rPr>
      </w:pPr>
    </w:p>
    <w:p w:rsidR="005F4CE9" w:rsidRDefault="005F4CE9" w:rsidP="000B4834">
      <w:pPr>
        <w:rPr>
          <w:sz w:val="22"/>
          <w:szCs w:val="22"/>
        </w:rPr>
      </w:pPr>
    </w:p>
    <w:p w:rsidR="005F4CE9" w:rsidRDefault="005F4CE9" w:rsidP="000B4834">
      <w:pPr>
        <w:rPr>
          <w:sz w:val="22"/>
          <w:szCs w:val="22"/>
        </w:rPr>
      </w:pPr>
    </w:p>
    <w:p w:rsidR="005F4CE9" w:rsidRDefault="005F4CE9" w:rsidP="000B4834">
      <w:pPr>
        <w:rPr>
          <w:sz w:val="22"/>
          <w:szCs w:val="22"/>
        </w:rPr>
      </w:pPr>
    </w:p>
    <w:p w:rsidR="005F4CE9" w:rsidRDefault="005F4CE9" w:rsidP="000B4834">
      <w:pPr>
        <w:rPr>
          <w:sz w:val="22"/>
          <w:szCs w:val="22"/>
        </w:rPr>
      </w:pPr>
    </w:p>
    <w:p w:rsidR="005F4CE9" w:rsidRPr="007A18EB" w:rsidRDefault="005F4CE9" w:rsidP="007E6B5C">
      <w:pPr>
        <w:ind w:left="4956" w:firstLine="708"/>
        <w:jc w:val="right"/>
        <w:rPr>
          <w:sz w:val="20"/>
          <w:szCs w:val="20"/>
        </w:rPr>
      </w:pPr>
    </w:p>
    <w:p w:rsidR="005F4CE9" w:rsidRPr="00781C4C" w:rsidRDefault="005F4CE9" w:rsidP="007E6B5C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81C4C">
        <w:rPr>
          <w:rFonts w:ascii="Arial" w:hAnsi="Arial" w:cs="Arial"/>
          <w:sz w:val="20"/>
          <w:szCs w:val="20"/>
        </w:rPr>
        <w:t>Приложение</w:t>
      </w:r>
    </w:p>
    <w:p w:rsidR="005F4CE9" w:rsidRPr="00781C4C" w:rsidRDefault="005F4CE9" w:rsidP="007E6B5C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81C4C">
        <w:rPr>
          <w:rFonts w:ascii="Arial" w:hAnsi="Arial" w:cs="Arial"/>
          <w:sz w:val="20"/>
          <w:szCs w:val="20"/>
        </w:rPr>
        <w:t>Утверждено</w:t>
      </w:r>
    </w:p>
    <w:p w:rsidR="005F4CE9" w:rsidRPr="00781C4C" w:rsidRDefault="005F4CE9" w:rsidP="007E6B5C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81C4C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5F4CE9" w:rsidRDefault="005F4CE9" w:rsidP="007E6B5C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Среднеапоченского</w:t>
      </w:r>
      <w:r w:rsidRPr="00781C4C">
        <w:rPr>
          <w:rFonts w:ascii="Arial" w:hAnsi="Arial" w:cs="Arial"/>
          <w:sz w:val="20"/>
          <w:szCs w:val="20"/>
        </w:rPr>
        <w:t xml:space="preserve">  сельсовета </w:t>
      </w:r>
    </w:p>
    <w:p w:rsidR="005F4CE9" w:rsidRDefault="005F4CE9" w:rsidP="007E6B5C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Горшеченского района</w:t>
      </w:r>
    </w:p>
    <w:p w:rsidR="005F4CE9" w:rsidRPr="00781C4C" w:rsidRDefault="005F4CE9" w:rsidP="007E6B5C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Курской области</w:t>
      </w:r>
    </w:p>
    <w:p w:rsidR="005F4CE9" w:rsidRPr="00781C4C" w:rsidRDefault="005F4CE9" w:rsidP="00260203">
      <w:pPr>
        <w:ind w:right="-144"/>
        <w:rPr>
          <w:rFonts w:ascii="Arial" w:hAnsi="Arial" w:cs="Arial"/>
          <w:sz w:val="20"/>
          <w:szCs w:val="20"/>
        </w:rPr>
      </w:pPr>
      <w:r w:rsidRPr="00781C4C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781C4C">
        <w:rPr>
          <w:rFonts w:ascii="Arial" w:hAnsi="Arial" w:cs="Arial"/>
          <w:sz w:val="20"/>
          <w:szCs w:val="20"/>
        </w:rPr>
        <w:tab/>
      </w:r>
      <w:r w:rsidRPr="00781C4C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781C4C">
        <w:rPr>
          <w:rFonts w:ascii="Arial" w:hAnsi="Arial" w:cs="Arial"/>
          <w:sz w:val="20"/>
          <w:szCs w:val="20"/>
        </w:rPr>
        <w:t xml:space="preserve"> от  </w:t>
      </w:r>
      <w:r>
        <w:rPr>
          <w:rFonts w:ascii="Arial" w:hAnsi="Arial" w:cs="Arial"/>
          <w:sz w:val="20"/>
          <w:szCs w:val="20"/>
        </w:rPr>
        <w:t>08.04</w:t>
      </w:r>
      <w:r w:rsidRPr="00781C4C">
        <w:rPr>
          <w:rFonts w:ascii="Arial" w:hAnsi="Arial" w:cs="Arial"/>
          <w:sz w:val="20"/>
          <w:szCs w:val="20"/>
        </w:rPr>
        <w:t>.2014</w:t>
      </w:r>
      <w:r>
        <w:rPr>
          <w:rFonts w:ascii="Arial" w:hAnsi="Arial" w:cs="Arial"/>
          <w:sz w:val="20"/>
          <w:szCs w:val="20"/>
        </w:rPr>
        <w:t xml:space="preserve">  № 25</w:t>
      </w: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6709FB" w:rsidRDefault="005F4CE9" w:rsidP="007E6B5C">
      <w:pPr>
        <w:jc w:val="center"/>
        <w:rPr>
          <w:rFonts w:ascii="Arial" w:hAnsi="Arial" w:cs="Arial"/>
          <w:b/>
        </w:rPr>
      </w:pPr>
    </w:p>
    <w:p w:rsidR="005F4CE9" w:rsidRPr="00781C4C" w:rsidRDefault="005F4CE9" w:rsidP="007E6B5C">
      <w:pPr>
        <w:jc w:val="center"/>
        <w:rPr>
          <w:rFonts w:ascii="Arial" w:hAnsi="Arial" w:cs="Arial"/>
          <w:b/>
        </w:rPr>
      </w:pPr>
    </w:p>
    <w:p w:rsidR="005F4CE9" w:rsidRPr="00781C4C" w:rsidRDefault="005F4CE9" w:rsidP="007E6B5C">
      <w:pPr>
        <w:jc w:val="center"/>
        <w:rPr>
          <w:rFonts w:ascii="Arial" w:hAnsi="Arial" w:cs="Arial"/>
          <w:b/>
        </w:rPr>
      </w:pPr>
    </w:p>
    <w:p w:rsidR="005F4CE9" w:rsidRDefault="005F4CE9" w:rsidP="00F30D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Муниципальная </w:t>
      </w:r>
      <w:r w:rsidRPr="00781C4C">
        <w:rPr>
          <w:rFonts w:ascii="Arial" w:hAnsi="Arial" w:cs="Arial"/>
          <w:b/>
          <w:sz w:val="28"/>
          <w:szCs w:val="28"/>
        </w:rPr>
        <w:t xml:space="preserve"> программа</w:t>
      </w:r>
    </w:p>
    <w:p w:rsidR="005F4CE9" w:rsidRPr="00781C4C" w:rsidRDefault="005F4CE9" w:rsidP="00F30D5C">
      <w:pPr>
        <w:jc w:val="center"/>
        <w:rPr>
          <w:rFonts w:ascii="Arial" w:hAnsi="Arial" w:cs="Arial"/>
          <w:b/>
          <w:sz w:val="28"/>
          <w:szCs w:val="28"/>
        </w:rPr>
      </w:pPr>
    </w:p>
    <w:p w:rsidR="005F4CE9" w:rsidRDefault="005F4CE9" w:rsidP="00A90E1D">
      <w:pPr>
        <w:jc w:val="center"/>
        <w:rPr>
          <w:rFonts w:ascii="Arial" w:hAnsi="Arial" w:cs="Arial"/>
          <w:b/>
          <w:sz w:val="28"/>
          <w:szCs w:val="28"/>
        </w:rPr>
      </w:pPr>
      <w:r w:rsidRPr="00A90E1D">
        <w:rPr>
          <w:rFonts w:ascii="Arial" w:hAnsi="Arial" w:cs="Arial"/>
          <w:b/>
          <w:sz w:val="28"/>
          <w:szCs w:val="28"/>
        </w:rPr>
        <w:t xml:space="preserve">Комплексная программа благоустройства </w:t>
      </w:r>
    </w:p>
    <w:p w:rsidR="005F4CE9" w:rsidRDefault="005F4CE9" w:rsidP="00A90E1D">
      <w:pPr>
        <w:jc w:val="center"/>
        <w:rPr>
          <w:rFonts w:ascii="Arial" w:hAnsi="Arial" w:cs="Arial"/>
          <w:b/>
          <w:sz w:val="28"/>
          <w:szCs w:val="28"/>
        </w:rPr>
      </w:pPr>
      <w:r w:rsidRPr="00A90E1D">
        <w:rPr>
          <w:rFonts w:ascii="Arial" w:hAnsi="Arial" w:cs="Arial"/>
          <w:b/>
          <w:sz w:val="28"/>
          <w:szCs w:val="28"/>
        </w:rPr>
        <w:t>территории муниципального образования "</w:t>
      </w:r>
      <w:r>
        <w:rPr>
          <w:rFonts w:ascii="Arial" w:hAnsi="Arial" w:cs="Arial"/>
          <w:b/>
          <w:sz w:val="28"/>
          <w:szCs w:val="28"/>
        </w:rPr>
        <w:t>Среднеапоченский</w:t>
      </w:r>
      <w:r w:rsidRPr="00A90E1D">
        <w:rPr>
          <w:rFonts w:ascii="Arial" w:hAnsi="Arial" w:cs="Arial"/>
          <w:b/>
          <w:sz w:val="28"/>
          <w:szCs w:val="28"/>
        </w:rPr>
        <w:t xml:space="preserve"> сельсовет" Горшеченского района Курской области </w:t>
      </w:r>
    </w:p>
    <w:p w:rsidR="005F4CE9" w:rsidRPr="00A90E1D" w:rsidRDefault="005F4CE9" w:rsidP="00A90E1D">
      <w:pPr>
        <w:jc w:val="center"/>
        <w:rPr>
          <w:b/>
          <w:sz w:val="28"/>
          <w:szCs w:val="28"/>
        </w:rPr>
      </w:pPr>
      <w:r w:rsidRPr="00A90E1D">
        <w:rPr>
          <w:rFonts w:ascii="Arial" w:hAnsi="Arial" w:cs="Arial"/>
          <w:b/>
          <w:sz w:val="28"/>
          <w:szCs w:val="28"/>
        </w:rPr>
        <w:t>на 2014-2016г.</w:t>
      </w: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Pr="006709FB" w:rsidRDefault="005F4CE9" w:rsidP="00462FDA">
      <w:pPr>
        <w:jc w:val="both"/>
        <w:rPr>
          <w:rFonts w:ascii="Arial" w:hAnsi="Arial" w:cs="Arial"/>
        </w:rPr>
      </w:pPr>
    </w:p>
    <w:p w:rsidR="005F4CE9" w:rsidRDefault="005F4CE9" w:rsidP="00462FDA">
      <w:pPr>
        <w:jc w:val="both"/>
        <w:rPr>
          <w:rFonts w:ascii="Arial" w:hAnsi="Arial" w:cs="Arial"/>
        </w:rPr>
      </w:pPr>
    </w:p>
    <w:p w:rsidR="005F4CE9" w:rsidRDefault="005F4CE9" w:rsidP="00462FDA">
      <w:pPr>
        <w:jc w:val="both"/>
        <w:rPr>
          <w:rFonts w:ascii="Arial" w:hAnsi="Arial" w:cs="Arial"/>
        </w:rPr>
      </w:pPr>
    </w:p>
    <w:p w:rsidR="005F4CE9" w:rsidRDefault="005F4CE9" w:rsidP="00462FDA">
      <w:pPr>
        <w:jc w:val="both"/>
        <w:rPr>
          <w:rFonts w:ascii="Arial" w:hAnsi="Arial" w:cs="Arial"/>
        </w:rPr>
      </w:pPr>
    </w:p>
    <w:p w:rsidR="005F4CE9" w:rsidRDefault="005F4CE9" w:rsidP="00A90E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с.Средние Апочки</w:t>
      </w:r>
    </w:p>
    <w:p w:rsidR="005F4CE9" w:rsidRDefault="005F4CE9" w:rsidP="00A90E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2014г.</w:t>
      </w:r>
    </w:p>
    <w:p w:rsidR="005F4CE9" w:rsidRPr="006709FB" w:rsidRDefault="005F4CE9" w:rsidP="000D56AE">
      <w:pPr>
        <w:jc w:val="center"/>
        <w:rPr>
          <w:rFonts w:ascii="Arial" w:hAnsi="Arial" w:cs="Arial"/>
          <w:b/>
          <w:bCs/>
        </w:rPr>
      </w:pPr>
    </w:p>
    <w:p w:rsidR="005F4CE9" w:rsidRPr="00DC701B" w:rsidRDefault="005F4CE9" w:rsidP="00DC701B">
      <w:pPr>
        <w:pStyle w:val="Heading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Паспорт </w:t>
      </w:r>
    </w:p>
    <w:p w:rsidR="005F4CE9" w:rsidRDefault="005F4CE9" w:rsidP="000D56AE">
      <w:pPr>
        <w:jc w:val="center"/>
        <w:rPr>
          <w:b/>
        </w:rPr>
      </w:pPr>
      <w:r w:rsidRPr="00E74DAC">
        <w:rPr>
          <w:rFonts w:ascii="Arial" w:hAnsi="Arial" w:cs="Arial"/>
          <w:b/>
        </w:rPr>
        <w:t>Муниципальная  программа  «Комплексная программа благоустройства территории муниципального образования "</w:t>
      </w:r>
      <w:r>
        <w:rPr>
          <w:rFonts w:ascii="Arial" w:hAnsi="Arial" w:cs="Arial"/>
          <w:b/>
        </w:rPr>
        <w:t>Среднеапоченский</w:t>
      </w:r>
      <w:r w:rsidRPr="00E74DAC">
        <w:rPr>
          <w:rFonts w:ascii="Arial" w:hAnsi="Arial" w:cs="Arial"/>
          <w:b/>
        </w:rPr>
        <w:t xml:space="preserve"> сельсовет" Горшеченского района Курской области на 2014-2016г.»</w:t>
      </w:r>
      <w:r w:rsidRPr="00E74DAC">
        <w:rPr>
          <w:b/>
        </w:rPr>
        <w:t xml:space="preserve"> </w:t>
      </w:r>
    </w:p>
    <w:p w:rsidR="005F4CE9" w:rsidRPr="00E74DAC" w:rsidRDefault="005F4CE9" w:rsidP="000D56AE">
      <w:pPr>
        <w:jc w:val="center"/>
        <w:rPr>
          <w:rFonts w:ascii="Arial" w:hAnsi="Arial" w:cs="Arial"/>
          <w:b/>
          <w:b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0"/>
        <w:gridCol w:w="6600"/>
      </w:tblGrid>
      <w:tr w:rsidR="005F4CE9" w:rsidRPr="007A18EB" w:rsidTr="00FF043E">
        <w:tc>
          <w:tcPr>
            <w:tcW w:w="3000" w:type="dxa"/>
          </w:tcPr>
          <w:p w:rsidR="005F4CE9" w:rsidRPr="00781C4C" w:rsidRDefault="005F4CE9" w:rsidP="00EF4C6F">
            <w:pPr>
              <w:spacing w:after="200"/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>Наименование Программы</w:t>
            </w:r>
          </w:p>
        </w:tc>
        <w:tc>
          <w:tcPr>
            <w:tcW w:w="6600" w:type="dxa"/>
          </w:tcPr>
          <w:p w:rsidR="005F4CE9" w:rsidRPr="00A90E1D" w:rsidRDefault="005F4CE9" w:rsidP="0079219D">
            <w:pPr>
              <w:rPr>
                <w:sz w:val="22"/>
                <w:szCs w:val="22"/>
              </w:rPr>
            </w:pPr>
            <w:r w:rsidRPr="00781C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Муниципальная </w:t>
            </w:r>
            <w:r w:rsidRPr="00781C4C">
              <w:rPr>
                <w:rFonts w:ascii="Arial" w:hAnsi="Arial" w:cs="Arial"/>
              </w:rPr>
              <w:t xml:space="preserve"> </w:t>
            </w:r>
            <w:r w:rsidRPr="00A90E1D">
              <w:rPr>
                <w:rFonts w:ascii="Arial" w:hAnsi="Arial" w:cs="Arial"/>
              </w:rPr>
              <w:t>программа  «Комплексная программа благоустройства территории муниципального образования "</w:t>
            </w:r>
            <w:r>
              <w:rPr>
                <w:rFonts w:ascii="Arial" w:hAnsi="Arial" w:cs="Arial"/>
              </w:rPr>
              <w:t>Среднеапоченский</w:t>
            </w:r>
            <w:r w:rsidRPr="00A90E1D">
              <w:rPr>
                <w:rFonts w:ascii="Arial" w:hAnsi="Arial" w:cs="Arial"/>
              </w:rPr>
              <w:t xml:space="preserve"> сельсовет" Горшеченского района Курской области на 2014-2016г.»</w:t>
            </w:r>
            <w:r w:rsidRPr="00A90E1D">
              <w:t xml:space="preserve"> </w:t>
            </w:r>
            <w:r w:rsidRPr="00A90E1D">
              <w:rPr>
                <w:rFonts w:ascii="Arial" w:hAnsi="Arial" w:cs="Arial"/>
              </w:rPr>
              <w:t>(далее – Программа)</w:t>
            </w:r>
            <w:r w:rsidRPr="00781C4C">
              <w:rPr>
                <w:rFonts w:ascii="Arial" w:hAnsi="Arial" w:cs="Arial"/>
              </w:rPr>
              <w:t xml:space="preserve"> 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781C4C" w:rsidRDefault="005F4CE9" w:rsidP="00EF4C6F">
            <w:pPr>
              <w:spacing w:after="200"/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 xml:space="preserve">Основание для разработки 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pStyle w:val="BodyTextIndent"/>
              <w:spacing w:line="240" w:lineRule="auto"/>
              <w:ind w:firstLine="420"/>
              <w:rPr>
                <w:rFonts w:ascii="Arial" w:hAnsi="Arial" w:cs="Arial"/>
                <w:sz w:val="24"/>
                <w:szCs w:val="24"/>
              </w:rPr>
            </w:pPr>
            <w:r w:rsidRPr="00781C4C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Устав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Среднеапоченский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 сельсовет» Горшеченского района Курской области, Постановление   Администрации  </w:t>
            </w:r>
            <w:r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  </w:t>
            </w:r>
            <w:r w:rsidRPr="00EA261F">
              <w:rPr>
                <w:rFonts w:ascii="Arial" w:hAnsi="Arial" w:cs="Arial"/>
                <w:sz w:val="24"/>
                <w:szCs w:val="24"/>
              </w:rPr>
              <w:t>27.12.2013 г. № 83</w:t>
            </w:r>
            <w:r w:rsidRPr="00057F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«Об утверждении </w:t>
            </w:r>
            <w:r w:rsidRPr="00781C4C">
              <w:rPr>
                <w:rStyle w:val="Strong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порядка принятия решений о разработке муниципальных целевых программ </w:t>
            </w:r>
            <w:r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 сельсовета   Горшеченского района Курской области</w:t>
            </w:r>
            <w:r w:rsidRPr="00781C4C">
              <w:rPr>
                <w:rStyle w:val="Strong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</w:rPr>
              <w:t xml:space="preserve">, их формирования, реализации и проведения оценки эффективности» 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F4CE9" w:rsidRPr="007A18EB" w:rsidTr="00FF043E">
        <w:trPr>
          <w:trHeight w:val="558"/>
        </w:trPr>
        <w:tc>
          <w:tcPr>
            <w:tcW w:w="3000" w:type="dxa"/>
          </w:tcPr>
          <w:p w:rsidR="005F4CE9" w:rsidRPr="00781C4C" w:rsidRDefault="005F4CE9" w:rsidP="00EF4C6F">
            <w:pPr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>Заказчик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  <w:lang w:eastAsia="en-US"/>
              </w:rPr>
            </w:pPr>
            <w:r w:rsidRPr="00781C4C">
              <w:rPr>
                <w:rFonts w:ascii="Arial" w:hAnsi="Arial" w:cs="Arial"/>
                <w:lang w:eastAsia="en-US"/>
              </w:rPr>
              <w:t xml:space="preserve"> </w:t>
            </w:r>
            <w:r w:rsidRPr="00781C4C">
              <w:rPr>
                <w:rFonts w:ascii="Arial" w:hAnsi="Arial" w:cs="Arial"/>
              </w:rPr>
              <w:t xml:space="preserve">Администрация  </w:t>
            </w:r>
            <w:r>
              <w:rPr>
                <w:rFonts w:ascii="Arial" w:hAnsi="Arial" w:cs="Arial"/>
              </w:rPr>
              <w:t>Среднеапоченского</w:t>
            </w:r>
            <w:r w:rsidRPr="00781C4C">
              <w:rPr>
                <w:rFonts w:ascii="Arial" w:hAnsi="Arial" w:cs="Arial"/>
              </w:rPr>
              <w:t xml:space="preserve"> сельсовета Горшеченского  района Курской области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781C4C" w:rsidRDefault="005F4CE9" w:rsidP="007E6B5C">
            <w:pPr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>Основной разработчик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pStyle w:val="BodyTextIndent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4C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 района Курской области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8C4FD9" w:rsidRDefault="005F4CE9" w:rsidP="00135D1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C4FD9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600" w:type="dxa"/>
          </w:tcPr>
          <w:p w:rsidR="005F4CE9" w:rsidRPr="008C4FD9" w:rsidRDefault="005F4CE9" w:rsidP="0079219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 xml:space="preserve">Администрация  </w:t>
            </w:r>
            <w:r>
              <w:rPr>
                <w:rFonts w:ascii="Arial" w:hAnsi="Arial" w:cs="Arial"/>
              </w:rPr>
              <w:t>Среднеапоченского</w:t>
            </w:r>
            <w:r w:rsidRPr="00781C4C">
              <w:rPr>
                <w:rFonts w:ascii="Arial" w:hAnsi="Arial" w:cs="Arial"/>
              </w:rPr>
              <w:t xml:space="preserve"> сельсовета Горшеченского  района Курской области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8C4FD9" w:rsidRDefault="005F4CE9" w:rsidP="00135D1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C4FD9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600" w:type="dxa"/>
          </w:tcPr>
          <w:p w:rsidR="005F4CE9" w:rsidRPr="008C4FD9" w:rsidRDefault="005F4CE9" w:rsidP="0079219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C4FD9">
              <w:rPr>
                <w:rFonts w:ascii="Arial" w:hAnsi="Arial" w:cs="Arial"/>
              </w:rPr>
              <w:t>отсутствуют</w:t>
            </w:r>
          </w:p>
        </w:tc>
      </w:tr>
      <w:tr w:rsidR="005F4CE9" w:rsidRPr="007A18EB" w:rsidTr="00E74DAC">
        <w:trPr>
          <w:trHeight w:val="1246"/>
        </w:trPr>
        <w:tc>
          <w:tcPr>
            <w:tcW w:w="3000" w:type="dxa"/>
          </w:tcPr>
          <w:p w:rsidR="005F4CE9" w:rsidRPr="00781C4C" w:rsidRDefault="005F4CE9" w:rsidP="00EF4C6F">
            <w:pPr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>Основная цель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781C4C">
              <w:rPr>
                <w:rFonts w:ascii="Arial" w:hAnsi="Arial" w:cs="Arial"/>
              </w:rPr>
              <w:t xml:space="preserve">Совершенствование системы благоустройства и содержания территории </w:t>
            </w:r>
            <w:r>
              <w:rPr>
                <w:rFonts w:ascii="Arial" w:hAnsi="Arial" w:cs="Arial"/>
              </w:rPr>
              <w:t>Среднеапоченского</w:t>
            </w:r>
            <w:r w:rsidRPr="00781C4C">
              <w:rPr>
                <w:rFonts w:ascii="Arial" w:hAnsi="Arial" w:cs="Arial"/>
              </w:rPr>
              <w:t xml:space="preserve"> сельсовета, создание наиболее благоприятной и комфортной среды жизнедеятельности населенных пунктов</w:t>
            </w:r>
          </w:p>
        </w:tc>
      </w:tr>
      <w:tr w:rsidR="005F4CE9" w:rsidRPr="007A18EB" w:rsidTr="00FF043E">
        <w:trPr>
          <w:trHeight w:val="538"/>
        </w:trPr>
        <w:tc>
          <w:tcPr>
            <w:tcW w:w="3000" w:type="dxa"/>
          </w:tcPr>
          <w:p w:rsidR="005F4CE9" w:rsidRPr="00781C4C" w:rsidRDefault="005F4CE9" w:rsidP="007E6B5C">
            <w:pPr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>Основные задачи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Обеспечение надлежащего содержания: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тротуаров, зеленых насаждений  на территории населенных пунктов;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Осуществление ликвидации стихийных свалок.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Приобретение и установка урн и скамеек.</w:t>
            </w:r>
          </w:p>
          <w:p w:rsidR="005F4CE9" w:rsidRPr="00E74DAC" w:rsidRDefault="005F4CE9" w:rsidP="007B68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Обустройство дорог местного значения, исправление профиля </w:t>
            </w:r>
            <w:r w:rsidRPr="00E74DAC">
              <w:rPr>
                <w:rFonts w:ascii="Arial" w:hAnsi="Arial" w:cs="Arial"/>
              </w:rPr>
              <w:t xml:space="preserve">дороги  по населенным   пунктам 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781C4C" w:rsidRDefault="005F4CE9" w:rsidP="00FA2A62">
            <w:pPr>
              <w:spacing w:after="200"/>
              <w:rPr>
                <w:rFonts w:ascii="Arial" w:hAnsi="Arial" w:cs="Arial"/>
                <w:bCs/>
              </w:rPr>
            </w:pPr>
            <w:r w:rsidRPr="008C4FD9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6600" w:type="dxa"/>
          </w:tcPr>
          <w:p w:rsidR="005F4CE9" w:rsidRPr="0079219D" w:rsidRDefault="005F4CE9" w:rsidP="0079219D">
            <w:pPr>
              <w:jc w:val="both"/>
              <w:rPr>
                <w:rFonts w:ascii="Arial" w:hAnsi="Arial" w:cs="Arial"/>
              </w:rPr>
            </w:pPr>
            <w:r w:rsidRPr="0079219D">
              <w:rPr>
                <w:rFonts w:ascii="Arial" w:hAnsi="Arial" w:cs="Arial"/>
              </w:rPr>
              <w:t xml:space="preserve">Содержание территории населенных пунктов </w:t>
            </w:r>
            <w:r>
              <w:rPr>
                <w:rFonts w:ascii="Arial" w:hAnsi="Arial" w:cs="Arial"/>
              </w:rPr>
              <w:t>Среднеапоченского</w:t>
            </w:r>
            <w:r w:rsidRPr="0079219D">
              <w:rPr>
                <w:rFonts w:ascii="Arial" w:hAnsi="Arial" w:cs="Arial"/>
              </w:rPr>
              <w:t xml:space="preserve"> сельсовета, ликвидация несанкционированных свалок, содержание </w:t>
            </w:r>
            <w:r>
              <w:rPr>
                <w:rFonts w:ascii="Arial" w:hAnsi="Arial" w:cs="Arial"/>
              </w:rPr>
              <w:t xml:space="preserve">гражданского </w:t>
            </w:r>
            <w:r w:rsidRPr="0079219D">
              <w:rPr>
                <w:rFonts w:ascii="Arial" w:hAnsi="Arial" w:cs="Arial"/>
              </w:rPr>
              <w:t>кладбища, озеленение территории, обустройство дорог в населенных</w:t>
            </w:r>
            <w:r>
              <w:rPr>
                <w:rFonts w:ascii="Arial" w:hAnsi="Arial" w:cs="Arial"/>
              </w:rPr>
              <w:t xml:space="preserve"> пунктах Среднеапоченского сельсовета, исправление профиля </w:t>
            </w:r>
            <w:r w:rsidRPr="00E74DAC">
              <w:rPr>
                <w:rFonts w:ascii="Arial" w:hAnsi="Arial" w:cs="Arial"/>
              </w:rPr>
              <w:t>дороги  по населенным   пунктам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781C4C" w:rsidRDefault="005F4CE9" w:rsidP="00135D10">
            <w:pPr>
              <w:spacing w:after="200"/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 xml:space="preserve">Сроки реализации Программы 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2014-2016 годы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</w:p>
        </w:tc>
      </w:tr>
      <w:tr w:rsidR="005F4CE9" w:rsidRPr="007A18EB" w:rsidTr="00FF043E">
        <w:trPr>
          <w:trHeight w:val="1664"/>
        </w:trPr>
        <w:tc>
          <w:tcPr>
            <w:tcW w:w="3000" w:type="dxa"/>
          </w:tcPr>
          <w:p w:rsidR="005F4CE9" w:rsidRPr="00781C4C" w:rsidRDefault="005F4CE9" w:rsidP="00EF4C6F">
            <w:pPr>
              <w:spacing w:after="200"/>
              <w:rPr>
                <w:rFonts w:ascii="Arial" w:hAnsi="Arial" w:cs="Arial"/>
                <w:bCs/>
              </w:rPr>
            </w:pPr>
            <w:r w:rsidRPr="00781C4C">
              <w:rPr>
                <w:rFonts w:ascii="Arial" w:hAnsi="Arial" w:cs="Arial"/>
                <w:bCs/>
              </w:rPr>
              <w:t xml:space="preserve">Объемы и источники финансирования 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 xml:space="preserve">Общий объем финансирования на благоустройство и содержание территории села составляет                                                          </w:t>
            </w:r>
            <w:r>
              <w:rPr>
                <w:rFonts w:ascii="Arial" w:hAnsi="Arial" w:cs="Arial"/>
              </w:rPr>
              <w:t>213,0</w:t>
            </w:r>
            <w:r w:rsidRPr="00781C4C">
              <w:rPr>
                <w:rFonts w:ascii="Arial" w:hAnsi="Arial" w:cs="Arial"/>
                <w:color w:val="000000"/>
              </w:rPr>
              <w:t xml:space="preserve"> </w:t>
            </w:r>
            <w:r w:rsidRPr="00781C4C">
              <w:rPr>
                <w:rFonts w:ascii="Arial" w:hAnsi="Arial" w:cs="Arial"/>
              </w:rPr>
              <w:t>тыс. руб., в том числе: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ab/>
              <w:t xml:space="preserve">2014 год –  </w:t>
            </w:r>
            <w:r>
              <w:rPr>
                <w:rFonts w:ascii="Arial" w:hAnsi="Arial" w:cs="Arial"/>
              </w:rPr>
              <w:t>73,0</w:t>
            </w:r>
            <w:r w:rsidRPr="00781C4C">
              <w:rPr>
                <w:rFonts w:ascii="Arial" w:hAnsi="Arial" w:cs="Arial"/>
              </w:rPr>
              <w:t xml:space="preserve"> тыс. руб.</w:t>
            </w:r>
          </w:p>
          <w:p w:rsidR="005F4CE9" w:rsidRPr="00781C4C" w:rsidRDefault="005F4CE9" w:rsidP="0079219D">
            <w:pPr>
              <w:ind w:firstLine="694"/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  <w:spacing w:val="-1"/>
              </w:rPr>
              <w:t xml:space="preserve">2015 год –  </w:t>
            </w:r>
            <w:r>
              <w:rPr>
                <w:rFonts w:ascii="Arial" w:hAnsi="Arial" w:cs="Arial"/>
              </w:rPr>
              <w:t xml:space="preserve"> 71,0</w:t>
            </w:r>
            <w:r w:rsidRPr="00781C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81C4C">
              <w:rPr>
                <w:rFonts w:ascii="Arial" w:hAnsi="Arial" w:cs="Arial"/>
              </w:rPr>
              <w:t>тыс. руб.</w:t>
            </w:r>
          </w:p>
          <w:p w:rsidR="005F4CE9" w:rsidRPr="00781C4C" w:rsidRDefault="005F4CE9" w:rsidP="0079219D">
            <w:pPr>
              <w:ind w:firstLine="694"/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  <w:spacing w:val="-2"/>
              </w:rPr>
              <w:t xml:space="preserve">2016 год –  </w:t>
            </w:r>
            <w:r>
              <w:rPr>
                <w:rFonts w:ascii="Arial" w:hAnsi="Arial" w:cs="Arial"/>
              </w:rPr>
              <w:t xml:space="preserve"> 69,0 </w:t>
            </w:r>
            <w:r w:rsidRPr="00781C4C">
              <w:rPr>
                <w:rFonts w:ascii="Arial" w:hAnsi="Arial" w:cs="Arial"/>
              </w:rPr>
              <w:t xml:space="preserve"> тыс. руб.</w:t>
            </w:r>
          </w:p>
          <w:p w:rsidR="005F4CE9" w:rsidRPr="00781C4C" w:rsidRDefault="005F4CE9" w:rsidP="0079219D">
            <w:pPr>
              <w:rPr>
                <w:rFonts w:ascii="Arial" w:hAnsi="Arial" w:cs="Arial"/>
                <w:spacing w:val="-2"/>
              </w:rPr>
            </w:pPr>
            <w:r w:rsidRPr="00781C4C">
              <w:rPr>
                <w:rFonts w:ascii="Arial" w:hAnsi="Arial" w:cs="Arial"/>
              </w:rPr>
              <w:t>Финансирование осуществляется за счет средств местного бюджета.</w:t>
            </w:r>
          </w:p>
        </w:tc>
      </w:tr>
      <w:tr w:rsidR="005F4CE9" w:rsidRPr="007A18EB" w:rsidTr="00FF043E">
        <w:trPr>
          <w:trHeight w:val="1893"/>
        </w:trPr>
        <w:tc>
          <w:tcPr>
            <w:tcW w:w="3000" w:type="dxa"/>
          </w:tcPr>
          <w:p w:rsidR="005F4CE9" w:rsidRPr="00781C4C" w:rsidRDefault="005F4CE9" w:rsidP="00FF043E">
            <w:pPr>
              <w:spacing w:after="200"/>
              <w:jc w:val="both"/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81C4C">
              <w:rPr>
                <w:rFonts w:ascii="Arial" w:hAnsi="Arial" w:cs="Arial"/>
              </w:rPr>
              <w:t xml:space="preserve">одержание территории  </w:t>
            </w:r>
            <w:r>
              <w:rPr>
                <w:rFonts w:ascii="Arial" w:hAnsi="Arial" w:cs="Arial"/>
              </w:rPr>
              <w:t>Среднеапоченского</w:t>
            </w:r>
            <w:r w:rsidRPr="00781C4C">
              <w:rPr>
                <w:rFonts w:ascii="Arial" w:hAnsi="Arial" w:cs="Arial"/>
              </w:rPr>
              <w:t xml:space="preserve"> сельсовета;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надлежащее содержание: зеленых насаждений (деревьев и кустарников), живых изгородей, газонов, цветников;</w:t>
            </w:r>
          </w:p>
          <w:p w:rsidR="005F4CE9" w:rsidRPr="00781C4C" w:rsidRDefault="005F4CE9" w:rsidP="00792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Исправление профиля дороги</w:t>
            </w:r>
            <w:r w:rsidRPr="00E74DAC">
              <w:rPr>
                <w:rFonts w:ascii="Arial" w:hAnsi="Arial" w:cs="Arial"/>
              </w:rPr>
              <w:t xml:space="preserve">  по населенным   пунктам </w:t>
            </w:r>
            <w:r>
              <w:rPr>
                <w:rFonts w:ascii="Arial" w:hAnsi="Arial" w:cs="Arial"/>
              </w:rPr>
              <w:t>Среднеапоченского</w:t>
            </w:r>
            <w:r w:rsidRPr="00E74DAC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>,</w:t>
            </w:r>
            <w:r w:rsidRPr="0079219D">
              <w:rPr>
                <w:rFonts w:ascii="Arial" w:hAnsi="Arial" w:cs="Arial"/>
              </w:rPr>
              <w:t xml:space="preserve"> обустройство дорог в населенных</w:t>
            </w:r>
            <w:r>
              <w:rPr>
                <w:rFonts w:ascii="Arial" w:hAnsi="Arial" w:cs="Arial"/>
              </w:rPr>
              <w:t xml:space="preserve"> пунктах Среднеапоченского сельсовета.</w:t>
            </w:r>
          </w:p>
        </w:tc>
      </w:tr>
      <w:tr w:rsidR="005F4CE9" w:rsidRPr="007A18EB" w:rsidTr="00FF043E">
        <w:trPr>
          <w:trHeight w:val="283"/>
        </w:trPr>
        <w:tc>
          <w:tcPr>
            <w:tcW w:w="3000" w:type="dxa"/>
          </w:tcPr>
          <w:p w:rsidR="005F4CE9" w:rsidRPr="00781C4C" w:rsidRDefault="005F4CE9" w:rsidP="00292ED4">
            <w:pPr>
              <w:spacing w:after="200"/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Орган, ответственный за реализацию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 xml:space="preserve">Администрация  </w:t>
            </w:r>
            <w:r>
              <w:rPr>
                <w:rFonts w:ascii="Arial" w:hAnsi="Arial" w:cs="Arial"/>
              </w:rPr>
              <w:t>Среднеапоченского</w:t>
            </w:r>
            <w:r w:rsidRPr="00781C4C">
              <w:rPr>
                <w:rFonts w:ascii="Arial" w:hAnsi="Arial" w:cs="Arial"/>
              </w:rPr>
              <w:t xml:space="preserve"> сельсовета Горшеченского  района Курской области</w:t>
            </w:r>
          </w:p>
        </w:tc>
      </w:tr>
      <w:tr w:rsidR="005F4CE9" w:rsidRPr="007A18EB" w:rsidTr="00FF043E">
        <w:tc>
          <w:tcPr>
            <w:tcW w:w="3000" w:type="dxa"/>
          </w:tcPr>
          <w:p w:rsidR="005F4CE9" w:rsidRPr="00781C4C" w:rsidRDefault="005F4CE9" w:rsidP="00EF4C6F">
            <w:pPr>
              <w:spacing w:after="200"/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>Система организации контроля за исполнением Программы</w:t>
            </w:r>
          </w:p>
        </w:tc>
        <w:tc>
          <w:tcPr>
            <w:tcW w:w="6600" w:type="dxa"/>
          </w:tcPr>
          <w:p w:rsidR="005F4CE9" w:rsidRPr="00781C4C" w:rsidRDefault="005F4CE9" w:rsidP="0079219D">
            <w:pPr>
              <w:rPr>
                <w:rFonts w:ascii="Arial" w:hAnsi="Arial" w:cs="Arial"/>
              </w:rPr>
            </w:pPr>
            <w:r w:rsidRPr="00781C4C">
              <w:rPr>
                <w:rFonts w:ascii="Arial" w:hAnsi="Arial" w:cs="Arial"/>
              </w:rPr>
              <w:t xml:space="preserve">Контроль за реализацией Программы осуществляет </w:t>
            </w:r>
          </w:p>
          <w:p w:rsidR="005F4CE9" w:rsidRPr="00781C4C" w:rsidRDefault="005F4CE9" w:rsidP="0079219D">
            <w:pPr>
              <w:pStyle w:val="BodyTextIndent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1C4C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r w:rsidRPr="00781C4C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 района Курской области</w:t>
            </w:r>
          </w:p>
        </w:tc>
      </w:tr>
    </w:tbl>
    <w:p w:rsidR="005F4CE9" w:rsidRPr="006709FB" w:rsidRDefault="005F4CE9" w:rsidP="000D56A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F4CE9" w:rsidRPr="006709FB" w:rsidRDefault="005F4CE9" w:rsidP="000D56A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F4CE9" w:rsidRPr="00DC701B" w:rsidRDefault="005F4CE9" w:rsidP="00C34237">
      <w:pPr>
        <w:tabs>
          <w:tab w:val="left" w:pos="7155"/>
        </w:tabs>
        <w:jc w:val="center"/>
        <w:rPr>
          <w:rFonts w:ascii="Arial" w:hAnsi="Arial" w:cs="Arial"/>
          <w:b/>
        </w:rPr>
      </w:pPr>
      <w:smartTag w:uri="urn:schemas-microsoft-com:office:smarttags" w:element="place">
        <w:r w:rsidRPr="00DC701B">
          <w:rPr>
            <w:rFonts w:ascii="Arial" w:hAnsi="Arial" w:cs="Arial"/>
            <w:b/>
            <w:lang w:val="en-US"/>
          </w:rPr>
          <w:t>I</w:t>
        </w:r>
        <w:r w:rsidRPr="00DC701B">
          <w:rPr>
            <w:rFonts w:ascii="Arial" w:hAnsi="Arial" w:cs="Arial"/>
            <w:b/>
          </w:rPr>
          <w:t>.</w:t>
        </w:r>
      </w:smartTag>
      <w:r w:rsidRPr="00DC701B">
        <w:rPr>
          <w:rFonts w:ascii="Arial" w:hAnsi="Arial" w:cs="Arial"/>
          <w:b/>
        </w:rPr>
        <w:t xml:space="preserve"> Содержание проблемы и обоснование необходимости ее решения программным методом</w:t>
      </w:r>
    </w:p>
    <w:p w:rsidR="005F4CE9" w:rsidRPr="007A18EB" w:rsidRDefault="005F4CE9" w:rsidP="000D1431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По внешнему облику территорий  населенных пунктов 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определяется его статус и социально-экономическое развитие с многообразной структурой озеленения и малыми архитектурными формами. Однако в </w:t>
      </w:r>
      <w:r>
        <w:rPr>
          <w:rFonts w:ascii="Arial" w:hAnsi="Arial" w:cs="Arial"/>
        </w:rPr>
        <w:t>Среднеапоченском</w:t>
      </w:r>
      <w:r w:rsidRPr="00781C4C">
        <w:rPr>
          <w:rFonts w:ascii="Arial" w:hAnsi="Arial" w:cs="Arial"/>
        </w:rPr>
        <w:t xml:space="preserve"> сельсовете имеется ряд недостатков, связанных с благоустройством. В частности, наличие стихийных свалок, ненадлежащий  ви</w:t>
      </w:r>
      <w:r>
        <w:rPr>
          <w:rFonts w:ascii="Arial" w:hAnsi="Arial" w:cs="Arial"/>
        </w:rPr>
        <w:t>д территории населенных пунктов</w:t>
      </w:r>
      <w:r w:rsidRPr="00781C4C">
        <w:rPr>
          <w:rFonts w:ascii="Arial" w:hAnsi="Arial" w:cs="Arial"/>
        </w:rPr>
        <w:t>, отсутствие  уличного освещения</w:t>
      </w:r>
      <w:r>
        <w:rPr>
          <w:rFonts w:ascii="Arial" w:hAnsi="Arial" w:cs="Arial"/>
        </w:rPr>
        <w:t xml:space="preserve">, отсутствие дорог с твердым покрытием </w:t>
      </w:r>
      <w:r w:rsidRPr="00781C4C">
        <w:rPr>
          <w:rFonts w:ascii="Arial" w:hAnsi="Arial" w:cs="Arial"/>
        </w:rPr>
        <w:t xml:space="preserve"> и прочее.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Решение этих и иных проблем возможно только путем принятия Программы.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Программа определяет стратегию действий Администрации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Горшеченского района Курской области в сфере благоустройства территории муниципального образования «</w:t>
      </w:r>
      <w:r>
        <w:rPr>
          <w:rFonts w:ascii="Arial" w:hAnsi="Arial" w:cs="Arial"/>
        </w:rPr>
        <w:t>Среднеапоченский</w:t>
      </w:r>
      <w:r w:rsidRPr="00781C4C">
        <w:rPr>
          <w:rFonts w:ascii="Arial" w:hAnsi="Arial" w:cs="Arial"/>
        </w:rPr>
        <w:t xml:space="preserve"> сельсовет» Горшеченского района Курской области.</w:t>
      </w:r>
    </w:p>
    <w:p w:rsidR="005F4CE9" w:rsidRPr="00781C4C" w:rsidRDefault="005F4CE9" w:rsidP="000D56AE">
      <w:pPr>
        <w:pStyle w:val="BodyText2"/>
        <w:spacing w:after="0" w:line="240" w:lineRule="auto"/>
        <w:ind w:firstLine="567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Программа направлена на повышение уровня благоустройства,   санитарного состояния населенных пунктов и создание комфортных условий для проживания местных жителей.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Программно-целевой подход к решению проблем по благоустройству, безусловно, необходим, так как без стройной комплексной системы благоустройства </w:t>
      </w:r>
      <w:r>
        <w:rPr>
          <w:rFonts w:ascii="Arial" w:hAnsi="Arial" w:cs="Arial"/>
        </w:rPr>
        <w:t xml:space="preserve"> территории Среднеапоченского сельсовета</w:t>
      </w:r>
      <w:r w:rsidRPr="00781C4C">
        <w:rPr>
          <w:rFonts w:ascii="Arial" w:hAnsi="Arial" w:cs="Arial"/>
        </w:rPr>
        <w:t>, невозможно добиться каких-либо значимых результатов в обеспечении комфортных условий для работы и отдыха жителей. Определение перспектив благоустройства позволит добиться сосредоточения сил и средств на решение поставленных задач.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Несмотря на предпринимаемые меры, проблема рационального использования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населенных пунктах,  их  благоустройства. 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территории Среднеапоченского</w:t>
      </w:r>
      <w:r w:rsidRPr="00781C4C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 на улично-дорожной сети сельсовета, будет способствовать повышению уровня их комфортного проживания на территории </w:t>
      </w:r>
      <w:r>
        <w:rPr>
          <w:rFonts w:ascii="Arial" w:hAnsi="Arial" w:cs="Arial"/>
        </w:rPr>
        <w:t>Среднеапоченского сельсовета.</w:t>
      </w:r>
    </w:p>
    <w:p w:rsidR="005F4CE9" w:rsidRPr="007A18EB" w:rsidRDefault="005F4CE9" w:rsidP="000D56A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</w:p>
    <w:p w:rsidR="005F4CE9" w:rsidRPr="00DC701B" w:rsidRDefault="005F4CE9" w:rsidP="00967F43">
      <w:pPr>
        <w:jc w:val="center"/>
        <w:rPr>
          <w:rFonts w:ascii="Arial" w:hAnsi="Arial" w:cs="Arial"/>
          <w:b/>
        </w:rPr>
      </w:pPr>
      <w:r w:rsidRPr="00DC701B">
        <w:rPr>
          <w:rFonts w:ascii="Arial" w:hAnsi="Arial" w:cs="Arial"/>
          <w:b/>
          <w:bCs/>
          <w:lang w:val="en-US"/>
        </w:rPr>
        <w:t>II</w:t>
      </w:r>
      <w:r w:rsidRPr="00DC701B">
        <w:rPr>
          <w:rFonts w:ascii="Arial" w:hAnsi="Arial" w:cs="Arial"/>
          <w:b/>
          <w:bCs/>
        </w:rPr>
        <w:t xml:space="preserve">. Основные </w:t>
      </w:r>
      <w:r w:rsidRPr="00DC701B">
        <w:rPr>
          <w:rFonts w:ascii="Arial" w:hAnsi="Arial" w:cs="Arial"/>
          <w:b/>
          <w:bCs/>
          <w:spacing w:val="-4"/>
        </w:rPr>
        <w:t xml:space="preserve">цели и задачи Программы </w:t>
      </w:r>
      <w:r w:rsidRPr="00DC701B">
        <w:rPr>
          <w:rFonts w:ascii="Arial" w:hAnsi="Arial" w:cs="Arial"/>
          <w:b/>
        </w:rPr>
        <w:t>а также целевые индикаторы и показатели, характеризующие эффективность реализации Программы</w:t>
      </w:r>
    </w:p>
    <w:p w:rsidR="005F4CE9" w:rsidRPr="007A18EB" w:rsidRDefault="005F4CE9" w:rsidP="000D56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781C4C">
        <w:rPr>
          <w:rFonts w:ascii="Arial" w:hAnsi="Arial" w:cs="Arial"/>
        </w:rPr>
        <w:t xml:space="preserve">Основной целью Программы является совершенствование системы благоустройства </w:t>
      </w:r>
      <w:r>
        <w:rPr>
          <w:rFonts w:ascii="Arial" w:hAnsi="Arial" w:cs="Arial"/>
        </w:rPr>
        <w:t>территории Среднеапоченского</w:t>
      </w:r>
      <w:r w:rsidRPr="00781C4C">
        <w:rPr>
          <w:rFonts w:ascii="Arial" w:hAnsi="Arial" w:cs="Arial"/>
        </w:rPr>
        <w:t xml:space="preserve"> сельсовета, создание наиболее благоприятной и комфортной среды жизнедеятельности местных жителей.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781C4C">
        <w:rPr>
          <w:rFonts w:ascii="Arial" w:hAnsi="Arial" w:cs="Arial"/>
        </w:rPr>
        <w:t>1. Обеспечение надлежащего содержания:</w:t>
      </w:r>
    </w:p>
    <w:p w:rsidR="005F4CE9" w:rsidRPr="00781C4C" w:rsidRDefault="005F4CE9" w:rsidP="00967F43">
      <w:pPr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- тротуаров, мест отдыха; </w:t>
      </w:r>
    </w:p>
    <w:p w:rsidR="005F4CE9" w:rsidRDefault="005F4CE9" w:rsidP="00967F43">
      <w:pPr>
        <w:rPr>
          <w:rFonts w:ascii="Arial" w:hAnsi="Arial" w:cs="Arial"/>
        </w:rPr>
      </w:pPr>
      <w:r>
        <w:rPr>
          <w:rFonts w:ascii="Arial" w:hAnsi="Arial" w:cs="Arial"/>
        </w:rPr>
        <w:t>- зеленых насаждений</w:t>
      </w:r>
      <w:r w:rsidRPr="00781C4C">
        <w:rPr>
          <w:rFonts w:ascii="Arial" w:hAnsi="Arial" w:cs="Arial"/>
        </w:rPr>
        <w:t>;</w:t>
      </w:r>
    </w:p>
    <w:p w:rsidR="005F4CE9" w:rsidRPr="00781C4C" w:rsidRDefault="005F4CE9" w:rsidP="00967F43">
      <w:pPr>
        <w:rPr>
          <w:rFonts w:ascii="Arial" w:hAnsi="Arial" w:cs="Arial"/>
        </w:rPr>
      </w:pPr>
      <w:r>
        <w:rPr>
          <w:rFonts w:ascii="Arial" w:hAnsi="Arial" w:cs="Arial"/>
        </w:rPr>
        <w:t>- проезжей части дорог  местного значения.</w:t>
      </w:r>
    </w:p>
    <w:p w:rsidR="005F4CE9" w:rsidRPr="00781C4C" w:rsidRDefault="005F4CE9" w:rsidP="00967F43">
      <w:pPr>
        <w:rPr>
          <w:rFonts w:ascii="Arial" w:hAnsi="Arial" w:cs="Arial"/>
        </w:rPr>
      </w:pPr>
      <w:r w:rsidRPr="00781C4C">
        <w:rPr>
          <w:rFonts w:ascii="Arial" w:hAnsi="Arial" w:cs="Arial"/>
        </w:rPr>
        <w:t>2. Осуществить ликвидацию стихийных свалок.</w:t>
      </w:r>
    </w:p>
    <w:p w:rsidR="005F4CE9" w:rsidRPr="00781C4C" w:rsidRDefault="005F4CE9" w:rsidP="00967F43">
      <w:pPr>
        <w:rPr>
          <w:rFonts w:ascii="Arial" w:hAnsi="Arial" w:cs="Arial"/>
        </w:rPr>
      </w:pPr>
      <w:r w:rsidRPr="00781C4C">
        <w:rPr>
          <w:rFonts w:ascii="Arial" w:hAnsi="Arial" w:cs="Arial"/>
        </w:rPr>
        <w:t>3. Обеспечить приобретение и установку урн и скамеек.</w:t>
      </w:r>
    </w:p>
    <w:p w:rsidR="005F4CE9" w:rsidRPr="00781C4C" w:rsidRDefault="005F4CE9" w:rsidP="00967F43">
      <w:pPr>
        <w:rPr>
          <w:rFonts w:ascii="Arial" w:hAnsi="Arial" w:cs="Arial"/>
        </w:rPr>
      </w:pPr>
      <w:r w:rsidRPr="00781C4C">
        <w:rPr>
          <w:rFonts w:ascii="Arial" w:hAnsi="Arial" w:cs="Arial"/>
        </w:rPr>
        <w:t>4. Ремонт пешеходных дорожек;</w:t>
      </w:r>
    </w:p>
    <w:p w:rsidR="005F4CE9" w:rsidRPr="00781C4C" w:rsidRDefault="005F4CE9" w:rsidP="00967F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1C4C">
        <w:rPr>
          <w:rFonts w:ascii="Arial" w:hAnsi="Arial" w:cs="Arial"/>
        </w:rPr>
        <w:t>Решение поставленных задач осуществляется путем:</w:t>
      </w:r>
    </w:p>
    <w:p w:rsidR="005F4CE9" w:rsidRPr="00781C4C" w:rsidRDefault="005F4CE9" w:rsidP="000D1431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b/>
          <w:bCs/>
        </w:rPr>
      </w:pPr>
      <w:r w:rsidRPr="00781C4C">
        <w:rPr>
          <w:rFonts w:ascii="Arial" w:hAnsi="Arial" w:cs="Arial"/>
        </w:rPr>
        <w:t xml:space="preserve">- ликвидации стихийных свалок на территории </w:t>
      </w:r>
      <w:r>
        <w:rPr>
          <w:rFonts w:ascii="Arial" w:hAnsi="Arial" w:cs="Arial"/>
        </w:rPr>
        <w:t>Среднеапоченского сельсовета</w:t>
      </w:r>
      <w:r w:rsidRPr="00781C4C">
        <w:rPr>
          <w:rFonts w:ascii="Arial" w:hAnsi="Arial" w:cs="Arial"/>
        </w:rPr>
        <w:t>;</w:t>
      </w:r>
    </w:p>
    <w:p w:rsidR="005F4CE9" w:rsidRDefault="005F4CE9" w:rsidP="000D1431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- обустройства мест общего пользования (парк, зоны отдыха);</w:t>
      </w:r>
    </w:p>
    <w:p w:rsidR="005F4CE9" w:rsidRDefault="005F4CE9" w:rsidP="000D1431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исправление профиля дороги</w:t>
      </w:r>
      <w:r w:rsidRPr="00E74DAC">
        <w:rPr>
          <w:rFonts w:ascii="Arial" w:hAnsi="Arial" w:cs="Arial"/>
        </w:rPr>
        <w:t xml:space="preserve">  по населенным   пунктам</w:t>
      </w:r>
      <w:r>
        <w:rPr>
          <w:rFonts w:ascii="Arial" w:hAnsi="Arial" w:cs="Arial"/>
        </w:rPr>
        <w:t>;</w:t>
      </w:r>
    </w:p>
    <w:p w:rsidR="005F4CE9" w:rsidRPr="00781C4C" w:rsidRDefault="005F4CE9" w:rsidP="000D1431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обустройство дорог в населенных пунктах Среднеапоченского сельсовета.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Реализация мероприятий Программы позволит повысить уровень благоустройства и улучшит эстетическое состояние территории </w:t>
      </w:r>
      <w:r>
        <w:rPr>
          <w:rFonts w:ascii="Arial" w:hAnsi="Arial" w:cs="Arial"/>
        </w:rPr>
        <w:t>населенных пунктов  Среднеапоченского  сельсовета</w:t>
      </w:r>
      <w:r w:rsidRPr="00781C4C">
        <w:rPr>
          <w:rFonts w:ascii="Arial" w:hAnsi="Arial" w:cs="Arial"/>
        </w:rPr>
        <w:t xml:space="preserve">  Горшеченского района.</w:t>
      </w:r>
    </w:p>
    <w:p w:rsidR="005F4CE9" w:rsidRPr="00781C4C" w:rsidRDefault="005F4CE9" w:rsidP="00967F43">
      <w:pPr>
        <w:ind w:firstLine="426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 Прогнозируемые значения целевых индикаторов и показателей целевой Программы в целом и за период реализации Программы с разбивкой по годам приведены в приложении № 1 к настоящей Программе.</w:t>
      </w:r>
    </w:p>
    <w:p w:rsidR="005F4CE9" w:rsidRPr="00781C4C" w:rsidRDefault="005F4CE9" w:rsidP="00870E35">
      <w:pPr>
        <w:tabs>
          <w:tab w:val="left" w:pos="1083"/>
        </w:tabs>
        <w:spacing w:line="480" w:lineRule="auto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       Программа будет реализовываться в течение 2014-2016 годов, в один этап.</w:t>
      </w:r>
    </w:p>
    <w:p w:rsidR="005F4CE9" w:rsidRPr="00DC701B" w:rsidRDefault="005F4CE9" w:rsidP="00D21954">
      <w:pPr>
        <w:pStyle w:val="NoSpacing"/>
        <w:spacing w:line="480" w:lineRule="auto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DC701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III</w:t>
      </w:r>
      <w:r w:rsidRPr="00DC701B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C701B">
        <w:rPr>
          <w:rFonts w:ascii="Arial" w:hAnsi="Arial" w:cs="Arial"/>
          <w:b/>
          <w:bCs/>
          <w:spacing w:val="1"/>
          <w:sz w:val="24"/>
          <w:szCs w:val="24"/>
        </w:rPr>
        <w:t>Перечень программных мероприятий</w:t>
      </w:r>
    </w:p>
    <w:p w:rsidR="005F4CE9" w:rsidRPr="00781C4C" w:rsidRDefault="005F4CE9" w:rsidP="00D21954">
      <w:pPr>
        <w:ind w:firstLine="567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Перечень программных мероприятий, а также информация о необхо</w:t>
      </w:r>
      <w:r w:rsidRPr="00781C4C">
        <w:rPr>
          <w:rFonts w:ascii="Arial" w:hAnsi="Arial" w:cs="Arial"/>
        </w:rPr>
        <w:softHyphen/>
        <w:t>димых для реализации каждого мероприятия ресурсах, сроках его реализа</w:t>
      </w:r>
      <w:r w:rsidRPr="00781C4C">
        <w:rPr>
          <w:rFonts w:ascii="Arial" w:hAnsi="Arial" w:cs="Arial"/>
        </w:rPr>
        <w:softHyphen/>
        <w:t xml:space="preserve">ции приведены в приложении № 2 к настоящей Программе. </w:t>
      </w:r>
    </w:p>
    <w:p w:rsidR="005F4CE9" w:rsidRPr="00781C4C" w:rsidRDefault="005F4CE9" w:rsidP="00D21954">
      <w:pPr>
        <w:ind w:firstLine="567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В ходе реализации Программы в 2014-2016 годах отдельные планируемые мероприятия  могут уточняться, а объемы финансирования корректироваться с учетом у</w:t>
      </w:r>
      <w:r>
        <w:rPr>
          <w:rFonts w:ascii="Arial" w:hAnsi="Arial" w:cs="Arial"/>
        </w:rPr>
        <w:t xml:space="preserve">твержденных расходов  местного </w:t>
      </w:r>
      <w:r w:rsidRPr="00781C4C">
        <w:rPr>
          <w:rFonts w:ascii="Arial" w:hAnsi="Arial" w:cs="Arial"/>
        </w:rPr>
        <w:t>бюджета.</w:t>
      </w:r>
    </w:p>
    <w:p w:rsidR="005F4CE9" w:rsidRPr="00781C4C" w:rsidRDefault="005F4CE9" w:rsidP="002E3A4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F4CE9" w:rsidRPr="00DC701B" w:rsidRDefault="005F4CE9" w:rsidP="000D56AE">
      <w:pPr>
        <w:pStyle w:val="NoSpacing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701B">
        <w:rPr>
          <w:rFonts w:ascii="Arial" w:hAnsi="Arial" w:cs="Arial"/>
          <w:b/>
          <w:bCs/>
          <w:spacing w:val="-4"/>
          <w:sz w:val="24"/>
          <w:szCs w:val="24"/>
          <w:lang w:val="en-US"/>
        </w:rPr>
        <w:t>I</w:t>
      </w:r>
      <w:r w:rsidRPr="00DC701B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DC701B">
        <w:rPr>
          <w:rFonts w:ascii="Arial" w:hAnsi="Arial" w:cs="Arial"/>
          <w:b/>
          <w:bCs/>
          <w:sz w:val="24"/>
          <w:szCs w:val="24"/>
        </w:rPr>
        <w:t>. Обоснование ресурсного обеспечения Программы</w:t>
      </w:r>
    </w:p>
    <w:p w:rsidR="005F4CE9" w:rsidRPr="00781C4C" w:rsidRDefault="005F4CE9" w:rsidP="002E3A4F">
      <w:pPr>
        <w:ind w:firstLine="708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Источником финансирования Программы является бюджет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района Курской области.</w:t>
      </w:r>
    </w:p>
    <w:p w:rsidR="005F4CE9" w:rsidRPr="00781C4C" w:rsidRDefault="005F4CE9" w:rsidP="007A18EB">
      <w:pPr>
        <w:ind w:firstLine="708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Средства из бюд</w:t>
      </w:r>
      <w:r w:rsidRPr="00781C4C">
        <w:rPr>
          <w:rFonts w:ascii="Arial" w:hAnsi="Arial" w:cs="Arial"/>
        </w:rPr>
        <w:softHyphen/>
        <w:t xml:space="preserve">жета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района Курской области на финансирование мероприятий выделяются на соответствующий финансовый год в пределах средств, предусмотренных на указанные цели решением Собрания депутатов 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района  о бюджете.</w:t>
      </w:r>
    </w:p>
    <w:p w:rsidR="005F4CE9" w:rsidRPr="00781C4C" w:rsidRDefault="005F4CE9" w:rsidP="002E3A4F">
      <w:pPr>
        <w:ind w:firstLine="708"/>
        <w:jc w:val="both"/>
        <w:rPr>
          <w:rFonts w:ascii="Arial" w:hAnsi="Arial" w:cs="Arial"/>
          <w:b/>
          <w:bCs/>
        </w:rPr>
      </w:pPr>
      <w:r w:rsidRPr="00781C4C">
        <w:rPr>
          <w:rFonts w:ascii="Arial" w:hAnsi="Arial" w:cs="Arial"/>
        </w:rPr>
        <w:t>Объемы финансирования Программы в ходе реализации могут кор</w:t>
      </w:r>
      <w:r w:rsidRPr="00781C4C">
        <w:rPr>
          <w:rFonts w:ascii="Arial" w:hAnsi="Arial" w:cs="Arial"/>
        </w:rPr>
        <w:softHyphen/>
        <w:t xml:space="preserve">ректироваться с учетом утвержденных расходов бюджета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Горшеченского района Курской области на соответствующий финансовый год, мероприятия - уточняться.</w:t>
      </w:r>
    </w:p>
    <w:p w:rsidR="005F4CE9" w:rsidRPr="00781C4C" w:rsidRDefault="005F4CE9" w:rsidP="00724AD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781C4C">
        <w:rPr>
          <w:rFonts w:ascii="Arial" w:hAnsi="Arial" w:cs="Arial"/>
          <w:color w:val="000000"/>
        </w:rPr>
        <w:t xml:space="preserve"> На реализацию </w:t>
      </w:r>
      <w:r w:rsidRPr="00781C4C">
        <w:rPr>
          <w:rFonts w:ascii="Arial" w:hAnsi="Arial" w:cs="Arial"/>
          <w:spacing w:val="10"/>
        </w:rPr>
        <w:t xml:space="preserve">Программы в 2014-2016 годах </w:t>
      </w:r>
      <w:r w:rsidRPr="00781C4C">
        <w:rPr>
          <w:rFonts w:ascii="Arial" w:hAnsi="Arial" w:cs="Arial"/>
          <w:color w:val="000000"/>
        </w:rPr>
        <w:t>необходимо денежных средств из</w:t>
      </w:r>
      <w:r w:rsidRPr="00781C4C">
        <w:rPr>
          <w:rFonts w:ascii="Arial" w:hAnsi="Arial" w:cs="Arial"/>
        </w:rPr>
        <w:t xml:space="preserve"> местного бюджета – </w:t>
      </w:r>
      <w:r>
        <w:rPr>
          <w:rFonts w:ascii="Arial" w:hAnsi="Arial" w:cs="Arial"/>
        </w:rPr>
        <w:t>213,0</w:t>
      </w:r>
      <w:r w:rsidRPr="00781C4C">
        <w:rPr>
          <w:rFonts w:ascii="Arial" w:hAnsi="Arial" w:cs="Arial"/>
          <w:color w:val="000000"/>
        </w:rPr>
        <w:t xml:space="preserve"> </w:t>
      </w:r>
      <w:r w:rsidRPr="00781C4C">
        <w:rPr>
          <w:rFonts w:ascii="Arial" w:hAnsi="Arial" w:cs="Arial"/>
        </w:rPr>
        <w:t>тыс. руб. из них:</w:t>
      </w:r>
    </w:p>
    <w:p w:rsidR="005F4CE9" w:rsidRPr="00781C4C" w:rsidRDefault="005F4CE9" w:rsidP="007A7CEE">
      <w:pPr>
        <w:rPr>
          <w:rFonts w:ascii="Arial" w:hAnsi="Arial" w:cs="Arial"/>
        </w:rPr>
      </w:pPr>
      <w:r w:rsidRPr="00781C4C">
        <w:rPr>
          <w:rFonts w:ascii="Arial" w:hAnsi="Arial" w:cs="Arial"/>
        </w:rPr>
        <w:tab/>
        <w:t xml:space="preserve">2014 год –  </w:t>
      </w:r>
      <w:r>
        <w:rPr>
          <w:rFonts w:ascii="Arial" w:hAnsi="Arial" w:cs="Arial"/>
        </w:rPr>
        <w:t>73,0</w:t>
      </w:r>
      <w:r w:rsidRPr="00781C4C">
        <w:rPr>
          <w:rFonts w:ascii="Arial" w:hAnsi="Arial" w:cs="Arial"/>
        </w:rPr>
        <w:t xml:space="preserve"> тыс. руб.</w:t>
      </w:r>
    </w:p>
    <w:p w:rsidR="005F4CE9" w:rsidRPr="00781C4C" w:rsidRDefault="005F4CE9" w:rsidP="007A7CEE">
      <w:pPr>
        <w:ind w:firstLine="694"/>
        <w:rPr>
          <w:rFonts w:ascii="Arial" w:hAnsi="Arial" w:cs="Arial"/>
        </w:rPr>
      </w:pPr>
      <w:r w:rsidRPr="00781C4C">
        <w:rPr>
          <w:rFonts w:ascii="Arial" w:hAnsi="Arial" w:cs="Arial"/>
          <w:spacing w:val="-1"/>
        </w:rPr>
        <w:t xml:space="preserve">2015 год –  </w:t>
      </w:r>
      <w:r>
        <w:rPr>
          <w:rFonts w:ascii="Arial" w:hAnsi="Arial" w:cs="Arial"/>
        </w:rPr>
        <w:t xml:space="preserve"> 71,0 </w:t>
      </w:r>
      <w:r w:rsidRPr="00781C4C">
        <w:rPr>
          <w:rFonts w:ascii="Arial" w:hAnsi="Arial" w:cs="Arial"/>
        </w:rPr>
        <w:t xml:space="preserve"> тыс. руб.</w:t>
      </w:r>
    </w:p>
    <w:p w:rsidR="005F4CE9" w:rsidRDefault="005F4CE9" w:rsidP="00FF043E">
      <w:pPr>
        <w:ind w:firstLine="694"/>
        <w:rPr>
          <w:rFonts w:ascii="Arial" w:hAnsi="Arial" w:cs="Arial"/>
        </w:rPr>
      </w:pPr>
      <w:r w:rsidRPr="00781C4C">
        <w:rPr>
          <w:rFonts w:ascii="Arial" w:hAnsi="Arial" w:cs="Arial"/>
          <w:spacing w:val="-2"/>
        </w:rPr>
        <w:t xml:space="preserve">2016 год –  </w:t>
      </w:r>
      <w:r>
        <w:rPr>
          <w:rFonts w:ascii="Arial" w:hAnsi="Arial" w:cs="Arial"/>
        </w:rPr>
        <w:t xml:space="preserve"> 69,0 </w:t>
      </w:r>
      <w:r w:rsidRPr="00781C4C">
        <w:rPr>
          <w:rFonts w:ascii="Arial" w:hAnsi="Arial" w:cs="Arial"/>
        </w:rPr>
        <w:t xml:space="preserve"> тыс. руб.</w:t>
      </w:r>
    </w:p>
    <w:p w:rsidR="005F4CE9" w:rsidRPr="00781C4C" w:rsidRDefault="005F4CE9" w:rsidP="00FF043E">
      <w:pPr>
        <w:ind w:firstLine="694"/>
        <w:rPr>
          <w:rFonts w:ascii="Arial" w:hAnsi="Arial" w:cs="Arial"/>
        </w:rPr>
      </w:pPr>
    </w:p>
    <w:p w:rsidR="005F4CE9" w:rsidRPr="00776954" w:rsidRDefault="005F4CE9" w:rsidP="00B2708A">
      <w:pPr>
        <w:tabs>
          <w:tab w:val="left" w:pos="7155"/>
        </w:tabs>
        <w:jc w:val="center"/>
        <w:rPr>
          <w:rFonts w:ascii="Arial" w:hAnsi="Arial" w:cs="Arial"/>
          <w:b/>
        </w:rPr>
      </w:pPr>
      <w:r w:rsidRPr="00776954">
        <w:rPr>
          <w:color w:val="000000"/>
        </w:rPr>
        <w:t xml:space="preserve">  </w:t>
      </w:r>
      <w:r w:rsidRPr="00776954">
        <w:rPr>
          <w:rFonts w:ascii="Arial" w:hAnsi="Arial" w:cs="Arial"/>
          <w:b/>
          <w:lang w:val="en-US"/>
        </w:rPr>
        <w:t>V</w:t>
      </w:r>
      <w:r w:rsidRPr="00776954">
        <w:rPr>
          <w:rFonts w:ascii="Arial" w:hAnsi="Arial" w:cs="Arial"/>
          <w:b/>
        </w:rPr>
        <w:t>. Механизм реализации Программы</w:t>
      </w:r>
    </w:p>
    <w:p w:rsidR="005F4CE9" w:rsidRPr="007A18EB" w:rsidRDefault="005F4CE9" w:rsidP="00FF043E">
      <w:pPr>
        <w:tabs>
          <w:tab w:val="left" w:pos="7155"/>
        </w:tabs>
        <w:rPr>
          <w:b/>
          <w:sz w:val="28"/>
          <w:szCs w:val="28"/>
        </w:rPr>
      </w:pPr>
    </w:p>
    <w:p w:rsidR="005F4CE9" w:rsidRPr="00781C4C" w:rsidRDefault="005F4CE9" w:rsidP="00B2708A">
      <w:pPr>
        <w:tabs>
          <w:tab w:val="left" w:pos="7155"/>
        </w:tabs>
        <w:ind w:firstLine="567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Органом, ответственным за реализацию мероприятий программы является Администрация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района Курской области.</w:t>
      </w:r>
    </w:p>
    <w:p w:rsidR="005F4CE9" w:rsidRPr="00781C4C" w:rsidRDefault="005F4CE9" w:rsidP="00B2708A">
      <w:pPr>
        <w:tabs>
          <w:tab w:val="left" w:pos="7155"/>
        </w:tabs>
        <w:ind w:firstLine="567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>Исполнители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:rsidR="005F4CE9" w:rsidRPr="00781C4C" w:rsidRDefault="005F4CE9" w:rsidP="002E3A4F">
      <w:pPr>
        <w:ind w:firstLine="567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Координацию деятельности по реализации Программы осуществляет Администрация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5F4CE9" w:rsidRPr="00781C4C" w:rsidRDefault="005F4CE9" w:rsidP="00B2708A">
      <w:pPr>
        <w:tabs>
          <w:tab w:val="left" w:pos="7155"/>
        </w:tabs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        Решение о внесении изменений в Программу или о досрочном прекращении ее реализации принимается Администрацией 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 Курской области.</w:t>
      </w:r>
    </w:p>
    <w:p w:rsidR="005F4CE9" w:rsidRPr="007A18EB" w:rsidRDefault="005F4CE9" w:rsidP="000D56AE">
      <w:pPr>
        <w:pStyle w:val="NoSpacing"/>
        <w:rPr>
          <w:rFonts w:ascii="Times New Roman" w:hAnsi="Times New Roman" w:cs="Times New Roman"/>
          <w:spacing w:val="-2"/>
          <w:sz w:val="28"/>
          <w:szCs w:val="28"/>
        </w:rPr>
      </w:pPr>
    </w:p>
    <w:p w:rsidR="005F4CE9" w:rsidRPr="00776954" w:rsidRDefault="005F4CE9" w:rsidP="000D56AE">
      <w:pPr>
        <w:spacing w:line="217" w:lineRule="atLeast"/>
        <w:jc w:val="center"/>
        <w:rPr>
          <w:rFonts w:ascii="Arial" w:hAnsi="Arial" w:cs="Arial"/>
        </w:rPr>
      </w:pPr>
      <w:r w:rsidRPr="00776954">
        <w:rPr>
          <w:rFonts w:ascii="Arial" w:hAnsi="Arial" w:cs="Arial"/>
          <w:b/>
          <w:bCs/>
          <w:lang w:val="en-US"/>
        </w:rPr>
        <w:t>VI</w:t>
      </w:r>
      <w:r w:rsidRPr="00776954">
        <w:rPr>
          <w:rFonts w:ascii="Arial" w:hAnsi="Arial" w:cs="Arial"/>
          <w:b/>
          <w:bCs/>
        </w:rPr>
        <w:t>. Оценка социально-экономической эффективности Программы</w:t>
      </w:r>
    </w:p>
    <w:p w:rsidR="005F4CE9" w:rsidRPr="00776954" w:rsidRDefault="005F4CE9" w:rsidP="000D56AE">
      <w:pPr>
        <w:autoSpaceDE w:val="0"/>
        <w:autoSpaceDN w:val="0"/>
        <w:adjustRightInd w:val="0"/>
        <w:ind w:firstLine="540"/>
        <w:jc w:val="both"/>
      </w:pPr>
    </w:p>
    <w:p w:rsidR="005F4CE9" w:rsidRPr="00781C4C" w:rsidRDefault="005F4CE9" w:rsidP="0081395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5" w:history="1">
        <w:r w:rsidRPr="00781C4C">
          <w:rPr>
            <w:rFonts w:ascii="Arial" w:hAnsi="Arial" w:cs="Arial"/>
          </w:rPr>
          <w:t>целевых показателей</w:t>
        </w:r>
      </w:hyperlink>
      <w:r w:rsidRPr="00781C4C">
        <w:rPr>
          <w:rFonts w:ascii="Arial" w:hAnsi="Arial" w:cs="Arial"/>
        </w:rPr>
        <w:t>, представленных в приложении № 1 к настоящей Программе.</w:t>
      </w:r>
    </w:p>
    <w:p w:rsidR="005F4CE9" w:rsidRPr="00781C4C" w:rsidRDefault="005F4CE9" w:rsidP="0081395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781C4C">
        <w:rPr>
          <w:rFonts w:ascii="Arial" w:hAnsi="Arial" w:cs="Arial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 и достигнуть социальных положительных результатов в 2016 году по сравнению с 201</w:t>
      </w:r>
      <w:r>
        <w:rPr>
          <w:rFonts w:ascii="Arial" w:hAnsi="Arial" w:cs="Arial"/>
        </w:rPr>
        <w:t>3</w:t>
      </w:r>
      <w:r w:rsidRPr="00781C4C">
        <w:rPr>
          <w:rFonts w:ascii="Arial" w:hAnsi="Arial" w:cs="Arial"/>
        </w:rPr>
        <w:t xml:space="preserve"> годом:</w:t>
      </w:r>
    </w:p>
    <w:p w:rsidR="005F4CE9" w:rsidRPr="00781C4C" w:rsidRDefault="005F4CE9" w:rsidP="0081395A">
      <w:pPr>
        <w:pStyle w:val="BodyTextIndent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781C4C">
        <w:rPr>
          <w:rFonts w:ascii="Arial" w:hAnsi="Arial" w:cs="Arial"/>
          <w:sz w:val="24"/>
          <w:szCs w:val="24"/>
        </w:rPr>
        <w:t>- спиливание аварийных деревьев;</w:t>
      </w:r>
    </w:p>
    <w:p w:rsidR="005F4CE9" w:rsidRDefault="005F4CE9" w:rsidP="0081395A">
      <w:pPr>
        <w:pStyle w:val="BodyTextIndent"/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ликвидация стихийных свалок;</w:t>
      </w:r>
    </w:p>
    <w:p w:rsidR="005F4CE9" w:rsidRDefault="005F4CE9" w:rsidP="00776954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обустройство дорог  местного значения в населенных пунктах;</w:t>
      </w:r>
    </w:p>
    <w:p w:rsidR="005F4CE9" w:rsidRPr="009012DE" w:rsidRDefault="005F4CE9" w:rsidP="00776954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B6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исправление профиля дороги</w:t>
      </w:r>
      <w:r w:rsidRPr="00E74DAC">
        <w:rPr>
          <w:rFonts w:ascii="Arial" w:hAnsi="Arial" w:cs="Arial"/>
        </w:rPr>
        <w:t xml:space="preserve">  по населенным   пунктам</w:t>
      </w:r>
      <w:r>
        <w:rPr>
          <w:rFonts w:ascii="Arial" w:hAnsi="Arial" w:cs="Arial"/>
        </w:rPr>
        <w:t>.</w:t>
      </w:r>
    </w:p>
    <w:p w:rsidR="005F4CE9" w:rsidRPr="00781C4C" w:rsidRDefault="005F4CE9" w:rsidP="0081395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hyperlink r:id="rId6" w:history="1">
        <w:r w:rsidRPr="00781C4C">
          <w:rPr>
            <w:rFonts w:ascii="Arial" w:hAnsi="Arial" w:cs="Arial"/>
          </w:rPr>
          <w:t>Методика</w:t>
        </w:r>
      </w:hyperlink>
      <w:r w:rsidRPr="00781C4C">
        <w:rPr>
          <w:rFonts w:ascii="Arial" w:hAnsi="Arial" w:cs="Arial"/>
        </w:rPr>
        <w:t xml:space="preserve"> оценки эффективности реализации Программы приведена в приложении № 3 к настоящей Программе.</w:t>
      </w:r>
    </w:p>
    <w:p w:rsidR="005F4CE9" w:rsidRPr="00781C4C" w:rsidRDefault="005F4CE9" w:rsidP="000D56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При необходимости значения целевых показателей будут уточняться. </w:t>
      </w:r>
    </w:p>
    <w:p w:rsidR="005F4CE9" w:rsidRPr="00776954" w:rsidRDefault="005F4CE9" w:rsidP="00FF043E">
      <w:pPr>
        <w:ind w:left="360"/>
        <w:rPr>
          <w:b/>
        </w:rPr>
      </w:pPr>
    </w:p>
    <w:p w:rsidR="005F4CE9" w:rsidRPr="00776954" w:rsidRDefault="005F4CE9" w:rsidP="00B2708A">
      <w:pPr>
        <w:ind w:left="360"/>
        <w:jc w:val="center"/>
        <w:rPr>
          <w:rFonts w:ascii="Arial" w:hAnsi="Arial" w:cs="Arial"/>
          <w:b/>
        </w:rPr>
      </w:pPr>
      <w:r w:rsidRPr="00776954">
        <w:rPr>
          <w:rFonts w:ascii="Arial" w:hAnsi="Arial" w:cs="Arial"/>
          <w:b/>
          <w:lang w:val="en-US"/>
        </w:rPr>
        <w:t>VII</w:t>
      </w:r>
      <w:r w:rsidRPr="00776954">
        <w:rPr>
          <w:rFonts w:ascii="Arial" w:hAnsi="Arial" w:cs="Arial"/>
          <w:b/>
        </w:rPr>
        <w:t>. Контроль за ходом реализации Программы</w:t>
      </w:r>
    </w:p>
    <w:p w:rsidR="005F4CE9" w:rsidRPr="007A18EB" w:rsidRDefault="005F4CE9" w:rsidP="00B2708A">
      <w:pPr>
        <w:ind w:left="360"/>
        <w:jc w:val="center"/>
        <w:rPr>
          <w:b/>
          <w:color w:val="052635"/>
          <w:sz w:val="28"/>
          <w:szCs w:val="28"/>
        </w:rPr>
      </w:pPr>
    </w:p>
    <w:p w:rsidR="005F4CE9" w:rsidRPr="00781C4C" w:rsidRDefault="005F4CE9" w:rsidP="00B2708A">
      <w:pPr>
        <w:ind w:firstLine="709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Контроль за реализацией Программы осуществляет Администрация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Курской области</w:t>
      </w:r>
      <w:r w:rsidRPr="00781C4C">
        <w:rPr>
          <w:rFonts w:ascii="Arial" w:hAnsi="Arial" w:cs="Arial"/>
          <w:color w:val="052635"/>
        </w:rPr>
        <w:t>.</w:t>
      </w:r>
    </w:p>
    <w:p w:rsidR="005F4CE9" w:rsidRPr="00781C4C" w:rsidRDefault="005F4CE9" w:rsidP="00B2708A">
      <w:pPr>
        <w:ind w:firstLine="709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Курской области осуществляет финансирование Программы и контроль расходования выделенных средств бюджета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Горшеченского района  Курской области.</w:t>
      </w:r>
    </w:p>
    <w:p w:rsidR="005F4CE9" w:rsidRPr="00781C4C" w:rsidRDefault="005F4CE9" w:rsidP="00B2708A">
      <w:pPr>
        <w:ind w:firstLine="709"/>
        <w:jc w:val="both"/>
        <w:rPr>
          <w:rFonts w:ascii="Arial" w:hAnsi="Arial" w:cs="Arial"/>
        </w:rPr>
      </w:pPr>
      <w:r w:rsidRPr="00781C4C">
        <w:rPr>
          <w:rFonts w:ascii="Arial" w:hAnsi="Arial" w:cs="Arial"/>
        </w:rPr>
        <w:t xml:space="preserve">В ходе реализации Программы заказчик осуществляет контроль за соблюдением объемов и сроков реализации программных мероприятий, систематизирует информацию и готовит отчет о ходе реализации Программы в соответствии с Постановлением    Администрации 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Горшеченск</w:t>
      </w:r>
      <w:r>
        <w:rPr>
          <w:rFonts w:ascii="Arial" w:hAnsi="Arial" w:cs="Arial"/>
        </w:rPr>
        <w:t xml:space="preserve">ого района Курской области  </w:t>
      </w:r>
      <w:r w:rsidRPr="00EA261F">
        <w:rPr>
          <w:rFonts w:ascii="Arial" w:hAnsi="Arial" w:cs="Arial"/>
        </w:rPr>
        <w:t>27.12.2013 г. № 83</w:t>
      </w:r>
      <w:r w:rsidRPr="00057F35">
        <w:rPr>
          <w:rFonts w:ascii="Arial" w:hAnsi="Arial" w:cs="Arial"/>
        </w:rPr>
        <w:t xml:space="preserve">  </w:t>
      </w:r>
      <w:r w:rsidRPr="00781C4C">
        <w:rPr>
          <w:rFonts w:ascii="Arial" w:hAnsi="Arial" w:cs="Arial"/>
        </w:rPr>
        <w:t xml:space="preserve">«Об утверждении </w:t>
      </w:r>
      <w:r w:rsidRPr="00781C4C">
        <w:rPr>
          <w:rStyle w:val="Strong"/>
          <w:rFonts w:ascii="Arial" w:hAnsi="Arial" w:cs="Arial"/>
          <w:b w:val="0"/>
          <w:color w:val="333333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>
        <w:rPr>
          <w:rFonts w:ascii="Arial" w:hAnsi="Arial" w:cs="Arial"/>
        </w:rPr>
        <w:t>Среднеапоченского</w:t>
      </w:r>
      <w:r w:rsidRPr="00781C4C">
        <w:rPr>
          <w:rFonts w:ascii="Arial" w:hAnsi="Arial" w:cs="Arial"/>
        </w:rPr>
        <w:t xml:space="preserve"> сельсовета   Горшеченского района Курской области</w:t>
      </w:r>
      <w:r w:rsidRPr="00781C4C">
        <w:rPr>
          <w:rStyle w:val="Strong"/>
          <w:rFonts w:ascii="Arial" w:hAnsi="Arial" w:cs="Arial"/>
          <w:b w:val="0"/>
          <w:color w:val="333333"/>
          <w:bdr w:val="none" w:sz="0" w:space="0" w:color="auto" w:frame="1"/>
        </w:rPr>
        <w:t xml:space="preserve">, их формирования, реализации и проведения оценки эффективности» </w:t>
      </w:r>
      <w:r w:rsidRPr="00781C4C">
        <w:rPr>
          <w:rFonts w:ascii="Arial" w:hAnsi="Arial" w:cs="Arial"/>
        </w:rPr>
        <w:t xml:space="preserve">  </w:t>
      </w: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7A18EB" w:rsidRDefault="005F4CE9" w:rsidP="00B2708A">
      <w:pPr>
        <w:ind w:firstLine="709"/>
        <w:jc w:val="both"/>
        <w:rPr>
          <w:sz w:val="28"/>
          <w:szCs w:val="28"/>
        </w:rPr>
      </w:pPr>
    </w:p>
    <w:p w:rsidR="005F4CE9" w:rsidRPr="006709FB" w:rsidRDefault="005F4CE9" w:rsidP="00B2708A">
      <w:pPr>
        <w:ind w:firstLine="709"/>
        <w:jc w:val="both"/>
        <w:rPr>
          <w:rFonts w:ascii="Arial" w:hAnsi="Arial" w:cs="Arial"/>
        </w:rPr>
      </w:pPr>
    </w:p>
    <w:p w:rsidR="005F4CE9" w:rsidRPr="006709FB" w:rsidRDefault="005F4CE9" w:rsidP="00E356A7">
      <w:pPr>
        <w:jc w:val="both"/>
        <w:rPr>
          <w:rFonts w:ascii="Arial" w:hAnsi="Arial" w:cs="Arial"/>
        </w:rPr>
        <w:sectPr w:rsidR="005F4CE9" w:rsidRPr="006709FB" w:rsidSect="008B1501">
          <w:type w:val="continuous"/>
          <w:pgSz w:w="11906" w:h="16838"/>
          <w:pgMar w:top="1134" w:right="1247" w:bottom="1134" w:left="1531" w:header="357" w:footer="709" w:gutter="0"/>
          <w:cols w:space="708"/>
          <w:docGrid w:linePitch="360"/>
        </w:sectPr>
      </w:pPr>
    </w:p>
    <w:p w:rsidR="005F4CE9" w:rsidRPr="008B1501" w:rsidRDefault="005F4CE9" w:rsidP="0081395A">
      <w:pPr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t>Приложение №1</w:t>
      </w:r>
    </w:p>
    <w:p w:rsidR="005F4CE9" w:rsidRPr="008B1501" w:rsidRDefault="005F4CE9" w:rsidP="0081395A">
      <w:pPr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t>к муниципальной целевой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«Комплексная программа благоустройства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>территории муниципального образования "</w:t>
      </w:r>
      <w:r>
        <w:rPr>
          <w:rFonts w:ascii="Arial" w:hAnsi="Arial" w:cs="Arial"/>
          <w:sz w:val="20"/>
          <w:szCs w:val="20"/>
        </w:rPr>
        <w:t>Среднеапоченский</w:t>
      </w:r>
      <w:r w:rsidRPr="009012DE">
        <w:rPr>
          <w:rFonts w:ascii="Arial" w:hAnsi="Arial" w:cs="Arial"/>
          <w:sz w:val="20"/>
          <w:szCs w:val="20"/>
        </w:rPr>
        <w:t xml:space="preserve">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сельсовет" Горшеченского района Курской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>области на 2014-2016г.»</w:t>
      </w:r>
      <w:r w:rsidRPr="009012DE">
        <w:rPr>
          <w:sz w:val="20"/>
          <w:szCs w:val="20"/>
        </w:rPr>
        <w:t xml:space="preserve">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sz w:val="20"/>
          <w:szCs w:val="20"/>
        </w:rPr>
      </w:pPr>
    </w:p>
    <w:p w:rsidR="005F4CE9" w:rsidRDefault="005F4CE9" w:rsidP="009012DE">
      <w:pPr>
        <w:tabs>
          <w:tab w:val="left" w:pos="1134"/>
        </w:tabs>
        <w:ind w:firstLine="567"/>
        <w:jc w:val="right"/>
        <w:rPr>
          <w:sz w:val="20"/>
          <w:szCs w:val="20"/>
        </w:rPr>
      </w:pPr>
    </w:p>
    <w:p w:rsidR="005F4CE9" w:rsidRPr="009012DE" w:rsidRDefault="005F4CE9" w:rsidP="009012DE">
      <w:pPr>
        <w:tabs>
          <w:tab w:val="left" w:pos="1134"/>
        </w:tabs>
        <w:ind w:firstLine="567"/>
        <w:jc w:val="center"/>
        <w:rPr>
          <w:b/>
        </w:rPr>
      </w:pPr>
    </w:p>
    <w:p w:rsidR="005F4CE9" w:rsidRPr="009012DE" w:rsidRDefault="005F4CE9" w:rsidP="009012DE">
      <w:pPr>
        <w:tabs>
          <w:tab w:val="left" w:pos="1134"/>
        </w:tabs>
        <w:ind w:firstLine="567"/>
        <w:jc w:val="center"/>
        <w:rPr>
          <w:rFonts w:ascii="Arial" w:hAnsi="Arial" w:cs="Arial"/>
          <w:b/>
        </w:rPr>
      </w:pPr>
      <w:r w:rsidRPr="009012DE">
        <w:rPr>
          <w:rFonts w:ascii="Arial" w:hAnsi="Arial" w:cs="Arial"/>
          <w:b/>
        </w:rPr>
        <w:t>Прогнозируемые</w:t>
      </w:r>
      <w:r>
        <w:rPr>
          <w:rFonts w:ascii="Arial" w:hAnsi="Arial" w:cs="Arial"/>
          <w:b/>
        </w:rPr>
        <w:t xml:space="preserve"> </w:t>
      </w:r>
      <w:r w:rsidRPr="009012DE">
        <w:rPr>
          <w:rFonts w:ascii="Arial" w:hAnsi="Arial" w:cs="Arial"/>
          <w:b/>
        </w:rPr>
        <w:t>значения целевых индикаторов и показателей</w:t>
      </w:r>
      <w:r>
        <w:rPr>
          <w:rFonts w:ascii="Arial" w:hAnsi="Arial" w:cs="Arial"/>
          <w:b/>
        </w:rPr>
        <w:t xml:space="preserve"> </w:t>
      </w:r>
      <w:r w:rsidRPr="009012DE">
        <w:rPr>
          <w:rFonts w:ascii="Arial" w:hAnsi="Arial" w:cs="Arial"/>
          <w:b/>
        </w:rPr>
        <w:t>«Благоустройство и содержание территории</w:t>
      </w:r>
    </w:p>
    <w:p w:rsidR="005F4CE9" w:rsidRDefault="005F4CE9" w:rsidP="009012DE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Среднеапоченского</w:t>
      </w:r>
      <w:r w:rsidRPr="009012DE">
        <w:rPr>
          <w:rFonts w:ascii="Arial" w:hAnsi="Arial" w:cs="Arial"/>
          <w:b/>
        </w:rPr>
        <w:t xml:space="preserve">  сельсовета  Горшеченского</w:t>
      </w:r>
      <w:r>
        <w:rPr>
          <w:rFonts w:ascii="Arial" w:hAnsi="Arial" w:cs="Arial"/>
          <w:b/>
        </w:rPr>
        <w:t xml:space="preserve"> </w:t>
      </w:r>
      <w:r w:rsidRPr="009012DE">
        <w:rPr>
          <w:rFonts w:ascii="Arial" w:hAnsi="Arial" w:cs="Arial"/>
          <w:b/>
        </w:rPr>
        <w:t>района Курской области на 2014-2016 годы»</w:t>
      </w:r>
    </w:p>
    <w:p w:rsidR="005F4CE9" w:rsidRPr="009012DE" w:rsidRDefault="005F4CE9" w:rsidP="009012DE">
      <w:pPr>
        <w:ind w:firstLine="567"/>
        <w:jc w:val="center"/>
        <w:rPr>
          <w:rFonts w:ascii="Arial" w:hAnsi="Arial" w:cs="Arial"/>
          <w:b/>
        </w:rPr>
      </w:pPr>
    </w:p>
    <w:p w:rsidR="005F4CE9" w:rsidRPr="006709FB" w:rsidRDefault="005F4CE9" w:rsidP="00E42B8A">
      <w:pPr>
        <w:ind w:firstLine="567"/>
        <w:jc w:val="center"/>
        <w:rPr>
          <w:rFonts w:ascii="Arial" w:hAnsi="Arial" w:cs="Arial"/>
          <w:b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9"/>
        <w:gridCol w:w="2127"/>
        <w:gridCol w:w="1417"/>
        <w:gridCol w:w="1276"/>
        <w:gridCol w:w="1559"/>
        <w:gridCol w:w="3686"/>
      </w:tblGrid>
      <w:tr w:rsidR="005F4CE9" w:rsidRPr="008B1501">
        <w:tc>
          <w:tcPr>
            <w:tcW w:w="3929" w:type="dxa"/>
            <w:vMerge w:val="restart"/>
            <w:tcBorders>
              <w:right w:val="single" w:sz="4" w:space="0" w:color="auto"/>
            </w:tcBorders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CE9" w:rsidRPr="008B1501" w:rsidRDefault="005F4CE9" w:rsidP="00813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Значение индикаторов и показателей Программы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F4CE9" w:rsidRPr="008B1501" w:rsidRDefault="005F4CE9" w:rsidP="00813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F4CE9" w:rsidRPr="008B1501">
        <w:tc>
          <w:tcPr>
            <w:tcW w:w="3929" w:type="dxa"/>
            <w:vMerge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До начала реализации Программы</w:t>
            </w:r>
          </w:p>
          <w:p w:rsidR="005F4CE9" w:rsidRPr="008B1501" w:rsidRDefault="005F4CE9" w:rsidP="001E1265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 xml:space="preserve"> (2013 год)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F4CE9" w:rsidRPr="008B1501" w:rsidRDefault="005F4CE9" w:rsidP="00813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2014г.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4CE9" w:rsidRPr="008B1501" w:rsidRDefault="005F4CE9" w:rsidP="00813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2015г.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CE9" w:rsidRPr="008B1501" w:rsidRDefault="005F4CE9" w:rsidP="00813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2016г.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5F4CE9" w:rsidRPr="008B1501" w:rsidRDefault="005F4CE9" w:rsidP="008139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за период реализации Программы</w:t>
            </w:r>
          </w:p>
        </w:tc>
      </w:tr>
      <w:tr w:rsidR="005F4CE9" w:rsidRPr="008B1501">
        <w:trPr>
          <w:trHeight w:val="659"/>
        </w:trPr>
        <w:tc>
          <w:tcPr>
            <w:tcW w:w="3929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</w:rPr>
              <w:t>Спиливание аварийных деревьев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E9" w:rsidRPr="008B1501" w:rsidRDefault="005F4CE9" w:rsidP="001E126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5F4CE9" w:rsidRPr="008B1501">
        <w:trPr>
          <w:trHeight w:val="659"/>
        </w:trPr>
        <w:tc>
          <w:tcPr>
            <w:tcW w:w="3929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</w:rPr>
              <w:t>Ликвидация стихийных свалок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E9" w:rsidRPr="008B1501" w:rsidRDefault="005F4CE9" w:rsidP="008322A8">
            <w:pPr>
              <w:jc w:val="center"/>
              <w:rPr>
                <w:rFonts w:ascii="Arial" w:hAnsi="Arial" w:cs="Arial"/>
                <w:lang w:eastAsia="en-US"/>
              </w:rPr>
            </w:pPr>
            <w:r w:rsidRPr="008B1501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5F4CE9" w:rsidRPr="008B1501">
        <w:trPr>
          <w:trHeight w:val="659"/>
        </w:trPr>
        <w:tc>
          <w:tcPr>
            <w:tcW w:w="3929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Исправление профиля дороги</w:t>
            </w:r>
            <w:r w:rsidRPr="00E74DAC">
              <w:rPr>
                <w:rFonts w:ascii="Arial" w:hAnsi="Arial" w:cs="Arial"/>
              </w:rPr>
              <w:t xml:space="preserve">  по населенным   пунктам</w:t>
            </w:r>
            <w:r>
              <w:rPr>
                <w:rFonts w:ascii="Arial" w:hAnsi="Arial" w:cs="Arial"/>
              </w:rPr>
              <w:t xml:space="preserve"> обустройство дорог в населенных пунктах Среднеапоченского сельсовета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E9" w:rsidRPr="008B1501" w:rsidRDefault="005F4CE9" w:rsidP="008322A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114.0</w:t>
            </w:r>
          </w:p>
        </w:tc>
      </w:tr>
      <w:tr w:rsidR="005F4CE9" w:rsidRPr="008B1501">
        <w:trPr>
          <w:trHeight w:val="659"/>
        </w:trPr>
        <w:tc>
          <w:tcPr>
            <w:tcW w:w="3929" w:type="dxa"/>
            <w:tcBorders>
              <w:right w:val="single" w:sz="4" w:space="0" w:color="auto"/>
            </w:tcBorders>
            <w:vAlign w:val="center"/>
          </w:tcPr>
          <w:p w:rsidR="005F4CE9" w:rsidRDefault="005F4CE9" w:rsidP="008139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F4CE9" w:rsidRPr="008B1501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4CE9" w:rsidRDefault="005F4CE9" w:rsidP="005C3D1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4CE9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4CE9" w:rsidRDefault="005F4CE9" w:rsidP="0081395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E9" w:rsidRDefault="005F4CE9" w:rsidP="005C3D10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5F4CE9" w:rsidRPr="008B1501" w:rsidRDefault="005F4CE9" w:rsidP="0081395A">
      <w:pPr>
        <w:jc w:val="center"/>
        <w:rPr>
          <w:rFonts w:ascii="Arial" w:hAnsi="Arial" w:cs="Arial"/>
          <w:b/>
        </w:rPr>
      </w:pPr>
    </w:p>
    <w:p w:rsidR="005F4CE9" w:rsidRPr="008B1501" w:rsidRDefault="005F4CE9" w:rsidP="00B2708A">
      <w:pPr>
        <w:ind w:firstLine="709"/>
        <w:jc w:val="both"/>
        <w:rPr>
          <w:rFonts w:ascii="Arial" w:hAnsi="Arial" w:cs="Arial"/>
        </w:rPr>
      </w:pPr>
    </w:p>
    <w:p w:rsidR="005F4CE9" w:rsidRPr="008B1501" w:rsidRDefault="005F4CE9" w:rsidP="00B2708A">
      <w:pPr>
        <w:ind w:firstLine="709"/>
        <w:jc w:val="both"/>
        <w:rPr>
          <w:rFonts w:ascii="Arial" w:hAnsi="Arial" w:cs="Arial"/>
        </w:rPr>
      </w:pPr>
    </w:p>
    <w:p w:rsidR="005F4CE9" w:rsidRDefault="005F4CE9" w:rsidP="00B2708A">
      <w:pPr>
        <w:ind w:firstLine="709"/>
        <w:jc w:val="both"/>
        <w:rPr>
          <w:rFonts w:ascii="Arial" w:hAnsi="Arial" w:cs="Arial"/>
        </w:rPr>
      </w:pPr>
    </w:p>
    <w:p w:rsidR="005F4CE9" w:rsidRDefault="005F4CE9" w:rsidP="00B2708A">
      <w:pPr>
        <w:ind w:firstLine="709"/>
        <w:jc w:val="both"/>
        <w:rPr>
          <w:rFonts w:ascii="Arial" w:hAnsi="Arial" w:cs="Arial"/>
        </w:rPr>
      </w:pPr>
    </w:p>
    <w:p w:rsidR="005F4CE9" w:rsidRPr="006709FB" w:rsidRDefault="005F4CE9" w:rsidP="00B2708A">
      <w:pPr>
        <w:ind w:firstLine="709"/>
        <w:jc w:val="both"/>
        <w:rPr>
          <w:rFonts w:ascii="Arial" w:hAnsi="Arial" w:cs="Arial"/>
        </w:rPr>
      </w:pPr>
    </w:p>
    <w:p w:rsidR="005F4CE9" w:rsidRDefault="005F4CE9" w:rsidP="00E356A7">
      <w:pPr>
        <w:ind w:left="7080" w:firstLine="708"/>
        <w:jc w:val="right"/>
        <w:rPr>
          <w:rFonts w:ascii="Arial" w:hAnsi="Arial" w:cs="Arial"/>
        </w:rPr>
      </w:pPr>
    </w:p>
    <w:p w:rsidR="005F4CE9" w:rsidRDefault="005F4CE9" w:rsidP="00E356A7">
      <w:pPr>
        <w:ind w:left="7080" w:firstLine="708"/>
        <w:jc w:val="right"/>
        <w:rPr>
          <w:sz w:val="20"/>
          <w:szCs w:val="20"/>
        </w:rPr>
      </w:pPr>
    </w:p>
    <w:p w:rsidR="005F4CE9" w:rsidRPr="008B1501" w:rsidRDefault="005F4CE9" w:rsidP="00E356A7">
      <w:pPr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t>Приложение №2</w:t>
      </w:r>
    </w:p>
    <w:p w:rsidR="005F4CE9" w:rsidRPr="008B1501" w:rsidRDefault="005F4CE9" w:rsidP="009012DE">
      <w:pPr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t>к муниципальной целевой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«Комплексная программа благоустройства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>территории муниципального образования "</w:t>
      </w:r>
      <w:r>
        <w:rPr>
          <w:rFonts w:ascii="Arial" w:hAnsi="Arial" w:cs="Arial"/>
          <w:sz w:val="20"/>
          <w:szCs w:val="20"/>
        </w:rPr>
        <w:t>Среднеапоченский</w:t>
      </w:r>
      <w:r w:rsidRPr="009012DE">
        <w:rPr>
          <w:rFonts w:ascii="Arial" w:hAnsi="Arial" w:cs="Arial"/>
          <w:sz w:val="20"/>
          <w:szCs w:val="20"/>
        </w:rPr>
        <w:t xml:space="preserve">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сельсовет" Горшеченского района Курской </w:t>
      </w:r>
    </w:p>
    <w:p w:rsidR="005F4CE9" w:rsidRDefault="005F4CE9" w:rsidP="009012DE">
      <w:pPr>
        <w:tabs>
          <w:tab w:val="left" w:pos="1134"/>
        </w:tabs>
        <w:ind w:firstLine="567"/>
        <w:jc w:val="right"/>
        <w:rPr>
          <w:sz w:val="20"/>
          <w:szCs w:val="20"/>
        </w:rPr>
      </w:pPr>
      <w:bookmarkStart w:id="0" w:name="_GoBack"/>
      <w:bookmarkEnd w:id="0"/>
      <w:r w:rsidRPr="009012DE">
        <w:rPr>
          <w:rFonts w:ascii="Arial" w:hAnsi="Arial" w:cs="Arial"/>
          <w:sz w:val="20"/>
          <w:szCs w:val="20"/>
        </w:rPr>
        <w:t>области на 2014-2016г.»</w:t>
      </w:r>
      <w:r w:rsidRPr="009012DE">
        <w:rPr>
          <w:sz w:val="20"/>
          <w:szCs w:val="20"/>
        </w:rPr>
        <w:t xml:space="preserve"> </w:t>
      </w:r>
    </w:p>
    <w:p w:rsidR="005F4CE9" w:rsidRDefault="005F4CE9" w:rsidP="0081395A">
      <w:pPr>
        <w:jc w:val="center"/>
        <w:rPr>
          <w:rFonts w:ascii="Arial" w:hAnsi="Arial" w:cs="Arial"/>
          <w:b/>
          <w:sz w:val="28"/>
          <w:szCs w:val="28"/>
        </w:rPr>
      </w:pPr>
    </w:p>
    <w:p w:rsidR="005F4CE9" w:rsidRPr="009012DE" w:rsidRDefault="005F4CE9" w:rsidP="009012DE">
      <w:pPr>
        <w:jc w:val="center"/>
        <w:rPr>
          <w:rFonts w:ascii="Arial" w:hAnsi="Arial" w:cs="Arial"/>
          <w:b/>
        </w:rPr>
      </w:pPr>
      <w:r w:rsidRPr="009012DE">
        <w:rPr>
          <w:rFonts w:ascii="Arial" w:hAnsi="Arial" w:cs="Arial"/>
          <w:b/>
        </w:rPr>
        <w:t>Перечень</w:t>
      </w:r>
    </w:p>
    <w:p w:rsidR="005F4CE9" w:rsidRPr="009012DE" w:rsidRDefault="005F4CE9" w:rsidP="009012DE">
      <w:pPr>
        <w:tabs>
          <w:tab w:val="left" w:pos="1134"/>
        </w:tabs>
        <w:ind w:firstLine="567"/>
        <w:jc w:val="center"/>
        <w:rPr>
          <w:rFonts w:ascii="Arial" w:hAnsi="Arial" w:cs="Arial"/>
          <w:b/>
        </w:rPr>
      </w:pPr>
      <w:r w:rsidRPr="009012DE">
        <w:rPr>
          <w:rFonts w:ascii="Arial" w:hAnsi="Arial" w:cs="Arial"/>
          <w:b/>
        </w:rPr>
        <w:t xml:space="preserve">мероприятий муниципальной  программы «Комплексная программа благоустройства </w:t>
      </w:r>
      <w:r>
        <w:rPr>
          <w:rFonts w:ascii="Arial" w:hAnsi="Arial" w:cs="Arial"/>
          <w:b/>
        </w:rPr>
        <w:t xml:space="preserve"> территории муниципального </w:t>
      </w:r>
      <w:r w:rsidRPr="009012DE">
        <w:rPr>
          <w:rFonts w:ascii="Arial" w:hAnsi="Arial" w:cs="Arial"/>
          <w:b/>
        </w:rPr>
        <w:t>образования "</w:t>
      </w:r>
      <w:r>
        <w:rPr>
          <w:rFonts w:ascii="Arial" w:hAnsi="Arial" w:cs="Arial"/>
          <w:b/>
        </w:rPr>
        <w:t>Среднеапоченский</w:t>
      </w:r>
      <w:r w:rsidRPr="009012DE">
        <w:rPr>
          <w:rFonts w:ascii="Arial" w:hAnsi="Arial" w:cs="Arial"/>
          <w:b/>
        </w:rPr>
        <w:t xml:space="preserve"> сельсовет" Горшеченского района Курской области </w:t>
      </w:r>
      <w:r>
        <w:rPr>
          <w:rFonts w:ascii="Arial" w:hAnsi="Arial" w:cs="Arial"/>
          <w:b/>
        </w:rPr>
        <w:t xml:space="preserve"> </w:t>
      </w:r>
      <w:r w:rsidRPr="009012DE">
        <w:rPr>
          <w:rFonts w:ascii="Arial" w:hAnsi="Arial" w:cs="Arial"/>
          <w:b/>
        </w:rPr>
        <w:t>на 2014-2016г.»</w:t>
      </w:r>
    </w:p>
    <w:p w:rsidR="005F4CE9" w:rsidRPr="008B1501" w:rsidRDefault="005F4CE9" w:rsidP="005157D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565"/>
        <w:gridCol w:w="1559"/>
        <w:gridCol w:w="1418"/>
        <w:gridCol w:w="1134"/>
        <w:gridCol w:w="1134"/>
        <w:gridCol w:w="1134"/>
        <w:gridCol w:w="1652"/>
        <w:gridCol w:w="2459"/>
      </w:tblGrid>
      <w:tr w:rsidR="005F4CE9" w:rsidRPr="007A18EB" w:rsidTr="009012DE">
        <w:trPr>
          <w:trHeight w:val="580"/>
        </w:trPr>
        <w:tc>
          <w:tcPr>
            <w:tcW w:w="680" w:type="dxa"/>
            <w:vMerge w:val="restart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№</w:t>
            </w:r>
          </w:p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565" w:type="dxa"/>
            <w:vMerge w:val="restart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мероприятий</w:t>
            </w:r>
          </w:p>
        </w:tc>
        <w:tc>
          <w:tcPr>
            <w:tcW w:w="1559" w:type="dxa"/>
            <w:vMerge w:val="restart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Источники </w:t>
            </w:r>
          </w:p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Сумма расходов,</w:t>
            </w:r>
          </w:p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всего тыс. руб.</w:t>
            </w:r>
          </w:p>
        </w:tc>
        <w:tc>
          <w:tcPr>
            <w:tcW w:w="3402" w:type="dxa"/>
            <w:gridSpan w:val="3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В том числе по годам:</w:t>
            </w:r>
          </w:p>
        </w:tc>
        <w:tc>
          <w:tcPr>
            <w:tcW w:w="1652" w:type="dxa"/>
            <w:vMerge w:val="restart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Срок </w:t>
            </w:r>
          </w:p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реализации</w:t>
            </w:r>
          </w:p>
        </w:tc>
        <w:tc>
          <w:tcPr>
            <w:tcW w:w="2459" w:type="dxa"/>
            <w:vMerge w:val="restart"/>
          </w:tcPr>
          <w:p w:rsidR="005F4CE9" w:rsidRPr="009012DE" w:rsidRDefault="005F4CE9" w:rsidP="00C0160A">
            <w:pPr>
              <w:jc w:val="center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Ответственные за реализацию мероприятий</w:t>
            </w:r>
          </w:p>
        </w:tc>
      </w:tr>
      <w:tr w:rsidR="005F4CE9" w:rsidRPr="007A18EB" w:rsidTr="009012DE">
        <w:trPr>
          <w:trHeight w:val="500"/>
        </w:trPr>
        <w:tc>
          <w:tcPr>
            <w:tcW w:w="680" w:type="dxa"/>
            <w:vMerge/>
            <w:vAlign w:val="center"/>
          </w:tcPr>
          <w:p w:rsidR="005F4CE9" w:rsidRPr="009012DE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5" w:type="dxa"/>
            <w:vMerge/>
            <w:vAlign w:val="center"/>
          </w:tcPr>
          <w:p w:rsidR="005F4CE9" w:rsidRPr="009012DE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5F4CE9" w:rsidRPr="009012DE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5F4CE9" w:rsidRPr="009012DE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5F4CE9" w:rsidRPr="009012DE" w:rsidRDefault="005F4CE9" w:rsidP="0081395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1134" w:type="dxa"/>
          </w:tcPr>
          <w:p w:rsidR="005F4CE9" w:rsidRPr="009012DE" w:rsidRDefault="005F4CE9" w:rsidP="0081395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1134" w:type="dxa"/>
          </w:tcPr>
          <w:p w:rsidR="005F4CE9" w:rsidRPr="009012DE" w:rsidRDefault="005F4CE9" w:rsidP="0081395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1652" w:type="dxa"/>
            <w:vMerge/>
            <w:vAlign w:val="center"/>
          </w:tcPr>
          <w:p w:rsidR="005F4CE9" w:rsidRPr="009012DE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459" w:type="dxa"/>
            <w:vMerge/>
            <w:vAlign w:val="center"/>
          </w:tcPr>
          <w:p w:rsidR="005F4CE9" w:rsidRPr="009012DE" w:rsidRDefault="005F4CE9" w:rsidP="0081395A">
            <w:pPr>
              <w:rPr>
                <w:rFonts w:ascii="Arial" w:hAnsi="Arial" w:cs="Arial"/>
                <w:lang w:eastAsia="en-US"/>
              </w:rPr>
            </w:pPr>
          </w:p>
        </w:tc>
      </w:tr>
      <w:tr w:rsidR="005F4CE9" w:rsidRPr="007A18EB">
        <w:trPr>
          <w:trHeight w:val="297"/>
        </w:trPr>
        <w:tc>
          <w:tcPr>
            <w:tcW w:w="15735" w:type="dxa"/>
            <w:gridSpan w:val="9"/>
          </w:tcPr>
          <w:p w:rsidR="005F4CE9" w:rsidRPr="009012DE" w:rsidRDefault="005F4CE9" w:rsidP="006A7431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Содержание территории </w:t>
            </w:r>
            <w:r>
              <w:rPr>
                <w:rFonts w:ascii="Arial" w:hAnsi="Arial" w:cs="Arial"/>
                <w:lang w:eastAsia="en-US"/>
              </w:rPr>
              <w:t>Среднеапоченского</w:t>
            </w:r>
            <w:r w:rsidRPr="009012DE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5F4CE9" w:rsidRPr="007A18EB" w:rsidTr="009012DE">
        <w:trPr>
          <w:trHeight w:val="274"/>
        </w:trPr>
        <w:tc>
          <w:tcPr>
            <w:tcW w:w="680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4565" w:type="dxa"/>
          </w:tcPr>
          <w:p w:rsidR="005F4CE9" w:rsidRPr="009012DE" w:rsidRDefault="005F4CE9" w:rsidP="0081395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Содержание </w:t>
            </w:r>
            <w:r>
              <w:rPr>
                <w:rFonts w:ascii="Arial" w:hAnsi="Arial" w:cs="Arial"/>
                <w:lang w:eastAsia="en-US"/>
              </w:rPr>
              <w:t xml:space="preserve">гражданского </w:t>
            </w:r>
            <w:r w:rsidRPr="009012DE">
              <w:rPr>
                <w:rFonts w:ascii="Arial" w:hAnsi="Arial" w:cs="Arial"/>
                <w:lang w:eastAsia="en-US"/>
              </w:rPr>
              <w:t>кладбищ</w:t>
            </w:r>
            <w:r>
              <w:rPr>
                <w:rFonts w:ascii="Arial" w:hAnsi="Arial" w:cs="Arial"/>
                <w:lang w:eastAsia="en-US"/>
              </w:rPr>
              <w:t>а</w:t>
            </w:r>
          </w:p>
        </w:tc>
        <w:tc>
          <w:tcPr>
            <w:tcW w:w="1559" w:type="dxa"/>
          </w:tcPr>
          <w:p w:rsidR="005F4CE9" w:rsidRPr="009012DE" w:rsidRDefault="005F4CE9" w:rsidP="00A329BC">
            <w:pPr>
              <w:rPr>
                <w:rFonts w:ascii="Arial" w:hAnsi="Arial" w:cs="Arial"/>
              </w:rPr>
            </w:pPr>
            <w:r w:rsidRPr="009012DE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2DE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2DE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2DE">
              <w:rPr>
                <w:rFonts w:ascii="Arial" w:hAnsi="Arial" w:cs="Arial"/>
              </w:rPr>
              <w:t>,0</w:t>
            </w:r>
          </w:p>
        </w:tc>
        <w:tc>
          <w:tcPr>
            <w:tcW w:w="1652" w:type="dxa"/>
          </w:tcPr>
          <w:p w:rsidR="005F4CE9" w:rsidRPr="009012DE" w:rsidRDefault="005F4CE9" w:rsidP="007A18EB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2014-2016</w:t>
            </w:r>
          </w:p>
          <w:p w:rsidR="005F4CE9" w:rsidRPr="009012DE" w:rsidRDefault="005F4CE9" w:rsidP="007A18EB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годы</w:t>
            </w:r>
          </w:p>
        </w:tc>
        <w:tc>
          <w:tcPr>
            <w:tcW w:w="2459" w:type="dxa"/>
          </w:tcPr>
          <w:p w:rsidR="005F4CE9" w:rsidRPr="009012DE" w:rsidRDefault="005F4CE9" w:rsidP="00133540">
            <w:pPr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Администрация </w:t>
            </w:r>
          </w:p>
          <w:p w:rsidR="005F4CE9" w:rsidRPr="009012DE" w:rsidRDefault="005F4CE9" w:rsidP="0013354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Среднеапоченского</w:t>
            </w:r>
            <w:r w:rsidRPr="009012DE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5F4CE9" w:rsidRPr="007A18EB" w:rsidTr="009012DE">
        <w:trPr>
          <w:trHeight w:val="274"/>
        </w:trPr>
        <w:tc>
          <w:tcPr>
            <w:tcW w:w="680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1.2.</w:t>
            </w:r>
          </w:p>
        </w:tc>
        <w:tc>
          <w:tcPr>
            <w:tcW w:w="4565" w:type="dxa"/>
          </w:tcPr>
          <w:p w:rsidR="005F4CE9" w:rsidRPr="009012DE" w:rsidRDefault="005F4CE9" w:rsidP="0081395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Спиливание аварийных деревьев</w:t>
            </w:r>
          </w:p>
        </w:tc>
        <w:tc>
          <w:tcPr>
            <w:tcW w:w="1559" w:type="dxa"/>
          </w:tcPr>
          <w:p w:rsidR="005F4CE9" w:rsidRPr="009012DE" w:rsidRDefault="005F4CE9">
            <w:pPr>
              <w:rPr>
                <w:rFonts w:ascii="Arial" w:hAnsi="Arial" w:cs="Arial"/>
              </w:rPr>
            </w:pPr>
            <w:r w:rsidRPr="009012DE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  <w:p w:rsidR="005F4CE9" w:rsidRPr="009012DE" w:rsidRDefault="005F4CE9" w:rsidP="009012D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2,0</w:t>
            </w:r>
          </w:p>
        </w:tc>
        <w:tc>
          <w:tcPr>
            <w:tcW w:w="1652" w:type="dxa"/>
          </w:tcPr>
          <w:p w:rsidR="005F4CE9" w:rsidRPr="009012DE" w:rsidRDefault="005F4CE9" w:rsidP="00E356A7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2014-2016</w:t>
            </w:r>
          </w:p>
          <w:p w:rsidR="005F4CE9" w:rsidRPr="009012DE" w:rsidRDefault="005F4CE9" w:rsidP="00E356A7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годы</w:t>
            </w:r>
          </w:p>
        </w:tc>
        <w:tc>
          <w:tcPr>
            <w:tcW w:w="2459" w:type="dxa"/>
          </w:tcPr>
          <w:p w:rsidR="005F4CE9" w:rsidRPr="009012DE" w:rsidRDefault="005F4CE9" w:rsidP="00133540">
            <w:pPr>
              <w:rPr>
                <w:rFonts w:ascii="Arial" w:hAnsi="Arial" w:cs="Arial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lang w:eastAsia="en-US"/>
              </w:rPr>
              <w:t>Среднеапоченского</w:t>
            </w:r>
            <w:r w:rsidRPr="009012DE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5F4CE9" w:rsidRPr="007A18EB" w:rsidTr="009012DE">
        <w:trPr>
          <w:trHeight w:val="274"/>
        </w:trPr>
        <w:tc>
          <w:tcPr>
            <w:tcW w:w="680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5" w:type="dxa"/>
          </w:tcPr>
          <w:p w:rsidR="005F4CE9" w:rsidRPr="005B2741" w:rsidRDefault="005F4CE9" w:rsidP="00633CD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B2741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1559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Pr="009012DE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9012DE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9012DE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134" w:type="dxa"/>
          </w:tcPr>
          <w:p w:rsidR="005F4CE9" w:rsidRPr="009012DE" w:rsidRDefault="005F4CE9" w:rsidP="009012D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9012DE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652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59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F4CE9" w:rsidRPr="007A18EB">
        <w:trPr>
          <w:trHeight w:val="273"/>
        </w:trPr>
        <w:tc>
          <w:tcPr>
            <w:tcW w:w="15735" w:type="dxa"/>
            <w:gridSpan w:val="9"/>
          </w:tcPr>
          <w:p w:rsidR="005F4CE9" w:rsidRPr="009012DE" w:rsidRDefault="005F4CE9" w:rsidP="00133540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Обустройство территорий </w:t>
            </w:r>
          </w:p>
        </w:tc>
      </w:tr>
      <w:tr w:rsidR="005F4CE9" w:rsidRPr="007A18EB">
        <w:trPr>
          <w:trHeight w:val="273"/>
        </w:trPr>
        <w:tc>
          <w:tcPr>
            <w:tcW w:w="680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4565" w:type="dxa"/>
          </w:tcPr>
          <w:p w:rsidR="005F4CE9" w:rsidRPr="009012DE" w:rsidRDefault="005F4CE9" w:rsidP="00633CD4">
            <w:pPr>
              <w:jc w:val="both"/>
              <w:rPr>
                <w:rFonts w:ascii="Arial" w:hAnsi="Arial" w:cs="Arial"/>
                <w:color w:val="000000"/>
              </w:rPr>
            </w:pPr>
            <w:r w:rsidRPr="009012DE">
              <w:rPr>
                <w:rFonts w:ascii="Arial" w:hAnsi="Arial" w:cs="Arial"/>
                <w:color w:val="000000"/>
              </w:rPr>
              <w:t>Ликвидация стихийных свалок</w:t>
            </w:r>
          </w:p>
          <w:p w:rsidR="005F4CE9" w:rsidRPr="009012DE" w:rsidRDefault="005F4CE9" w:rsidP="0081395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  <w:r w:rsidRPr="009012DE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134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1134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6,0</w:t>
            </w:r>
          </w:p>
        </w:tc>
        <w:tc>
          <w:tcPr>
            <w:tcW w:w="1134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1652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2014-2016 годы</w:t>
            </w:r>
          </w:p>
        </w:tc>
        <w:tc>
          <w:tcPr>
            <w:tcW w:w="2459" w:type="dxa"/>
          </w:tcPr>
          <w:p w:rsidR="005F4CE9" w:rsidRPr="009012DE" w:rsidRDefault="005F4CE9" w:rsidP="00133540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lang w:eastAsia="en-US"/>
              </w:rPr>
              <w:t>Среднеапоченского</w:t>
            </w:r>
            <w:r w:rsidRPr="009012DE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5F4CE9" w:rsidRPr="007A18EB">
        <w:trPr>
          <w:trHeight w:val="896"/>
        </w:trPr>
        <w:tc>
          <w:tcPr>
            <w:tcW w:w="680" w:type="dxa"/>
          </w:tcPr>
          <w:p w:rsidR="005F4CE9" w:rsidRPr="009012DE" w:rsidRDefault="005F4CE9" w:rsidP="00C802F2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2.2.</w:t>
            </w:r>
          </w:p>
        </w:tc>
        <w:tc>
          <w:tcPr>
            <w:tcW w:w="4565" w:type="dxa"/>
          </w:tcPr>
          <w:p w:rsidR="005F4CE9" w:rsidRPr="009012DE" w:rsidRDefault="005F4CE9" w:rsidP="00633C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Обустройство дорог местного значения в населенных пунктах</w:t>
            </w:r>
          </w:p>
          <w:p w:rsidR="005F4CE9" w:rsidRPr="009012DE" w:rsidRDefault="005F4CE9" w:rsidP="00633CD4">
            <w:pPr>
              <w:jc w:val="both"/>
              <w:rPr>
                <w:rFonts w:ascii="Arial" w:hAnsi="Arial" w:cs="Arial"/>
                <w:color w:val="000000"/>
              </w:rPr>
            </w:pPr>
            <w:r w:rsidRPr="009012DE">
              <w:rPr>
                <w:rFonts w:ascii="Arial" w:hAnsi="Arial" w:cs="Arial"/>
                <w:color w:val="000000"/>
              </w:rPr>
              <w:t xml:space="preserve">в том числе </w:t>
            </w:r>
            <w:r>
              <w:rPr>
                <w:rFonts w:ascii="Arial" w:hAnsi="Arial" w:cs="Arial"/>
                <w:color w:val="000000"/>
              </w:rPr>
              <w:t>исправление профиля дорог</w:t>
            </w:r>
          </w:p>
          <w:p w:rsidR="005F4CE9" w:rsidRPr="009012DE" w:rsidRDefault="005F4CE9" w:rsidP="00633C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1418" w:type="dxa"/>
          </w:tcPr>
          <w:p w:rsidR="005F4CE9" w:rsidRPr="009012DE" w:rsidRDefault="005F4CE9" w:rsidP="00633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134" w:type="dxa"/>
          </w:tcPr>
          <w:p w:rsidR="005F4CE9" w:rsidRPr="009012DE" w:rsidRDefault="005F4CE9" w:rsidP="00633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</w:tcPr>
          <w:p w:rsidR="005F4CE9" w:rsidRPr="009012DE" w:rsidRDefault="005F4CE9" w:rsidP="00633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</w:tcPr>
          <w:p w:rsidR="005F4CE9" w:rsidRPr="009012DE" w:rsidRDefault="005F4CE9" w:rsidP="00633C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652" w:type="dxa"/>
          </w:tcPr>
          <w:p w:rsidR="005F4CE9" w:rsidRPr="009012DE" w:rsidRDefault="005F4CE9" w:rsidP="0081395A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>2014-2016 годы</w:t>
            </w:r>
          </w:p>
        </w:tc>
        <w:tc>
          <w:tcPr>
            <w:tcW w:w="2459" w:type="dxa"/>
          </w:tcPr>
          <w:p w:rsidR="005F4CE9" w:rsidRPr="009012DE" w:rsidRDefault="005F4CE9" w:rsidP="00133540">
            <w:pPr>
              <w:jc w:val="both"/>
              <w:rPr>
                <w:rFonts w:ascii="Arial" w:hAnsi="Arial" w:cs="Arial"/>
                <w:lang w:eastAsia="en-US"/>
              </w:rPr>
            </w:pPr>
            <w:r w:rsidRPr="009012DE">
              <w:rPr>
                <w:rFonts w:ascii="Arial" w:hAnsi="Arial" w:cs="Arial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lang w:eastAsia="en-US"/>
              </w:rPr>
              <w:t>Среднеапоченского</w:t>
            </w:r>
            <w:r w:rsidRPr="009012DE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5F4CE9" w:rsidRPr="007A18EB">
        <w:trPr>
          <w:trHeight w:val="273"/>
        </w:trPr>
        <w:tc>
          <w:tcPr>
            <w:tcW w:w="680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5" w:type="dxa"/>
          </w:tcPr>
          <w:p w:rsidR="005F4CE9" w:rsidRPr="005B2741" w:rsidRDefault="005F4CE9" w:rsidP="0081395A">
            <w:pPr>
              <w:tabs>
                <w:tab w:val="left" w:pos="6280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B2741">
              <w:rPr>
                <w:rFonts w:ascii="Arial" w:hAnsi="Arial" w:cs="Arial"/>
                <w:b/>
                <w:lang w:eastAsia="en-US"/>
              </w:rPr>
              <w:t>ИТОГО</w:t>
            </w:r>
          </w:p>
        </w:tc>
        <w:tc>
          <w:tcPr>
            <w:tcW w:w="1559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5F4CE9" w:rsidRPr="005B2741" w:rsidRDefault="005F4CE9" w:rsidP="00E236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5F4CE9" w:rsidRPr="005B2741" w:rsidRDefault="005F4CE9" w:rsidP="003D3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5F4CE9" w:rsidRPr="005B2741" w:rsidRDefault="005F4CE9" w:rsidP="006A08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5F4CE9" w:rsidRPr="005B2741" w:rsidRDefault="005F4CE9" w:rsidP="00163C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652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59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F4CE9" w:rsidRPr="007A18EB">
        <w:trPr>
          <w:trHeight w:val="273"/>
        </w:trPr>
        <w:tc>
          <w:tcPr>
            <w:tcW w:w="680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5" w:type="dxa"/>
          </w:tcPr>
          <w:p w:rsidR="005F4CE9" w:rsidRPr="005B2741" w:rsidRDefault="005F4CE9" w:rsidP="0081395A">
            <w:pPr>
              <w:tabs>
                <w:tab w:val="left" w:pos="6280"/>
              </w:tabs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5B2741">
              <w:rPr>
                <w:rFonts w:ascii="Arial" w:hAnsi="Arial" w:cs="Arial"/>
                <w:b/>
                <w:lang w:eastAsia="en-US"/>
              </w:rPr>
              <w:t>ВСЕГО:</w:t>
            </w:r>
          </w:p>
        </w:tc>
        <w:tc>
          <w:tcPr>
            <w:tcW w:w="1559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5F4CE9" w:rsidRPr="005B2741" w:rsidRDefault="005F4CE9" w:rsidP="003D3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5F4CE9" w:rsidRPr="005B2741" w:rsidRDefault="005F4CE9" w:rsidP="003D3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5F4CE9" w:rsidRPr="005B2741" w:rsidRDefault="005F4CE9" w:rsidP="006A08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5F4CE9" w:rsidRPr="005B2741" w:rsidRDefault="005F4CE9" w:rsidP="00F5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  <w:r w:rsidRPr="005B274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652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59" w:type="dxa"/>
          </w:tcPr>
          <w:p w:rsidR="005F4CE9" w:rsidRPr="009012DE" w:rsidRDefault="005F4CE9" w:rsidP="0081395A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F4CE9" w:rsidRPr="006709FB" w:rsidRDefault="005F4CE9" w:rsidP="00D94336">
      <w:pPr>
        <w:jc w:val="both"/>
        <w:rPr>
          <w:rFonts w:ascii="Arial" w:hAnsi="Arial" w:cs="Arial"/>
        </w:rPr>
        <w:sectPr w:rsidR="005F4CE9" w:rsidRPr="006709FB" w:rsidSect="009012DE">
          <w:pgSz w:w="16838" w:h="11906" w:orient="landscape"/>
          <w:pgMar w:top="851" w:right="1134" w:bottom="1276" w:left="397" w:header="357" w:footer="709" w:gutter="0"/>
          <w:cols w:space="708"/>
          <w:docGrid w:linePitch="360"/>
        </w:sectPr>
      </w:pPr>
    </w:p>
    <w:p w:rsidR="005F4CE9" w:rsidRPr="008B1501" w:rsidRDefault="005F4CE9" w:rsidP="00A329BC">
      <w:pPr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8B1501">
        <w:rPr>
          <w:rFonts w:ascii="Arial" w:hAnsi="Arial" w:cs="Arial"/>
          <w:sz w:val="20"/>
          <w:szCs w:val="20"/>
        </w:rPr>
        <w:t>Приложение №3</w:t>
      </w:r>
    </w:p>
    <w:p w:rsidR="005F4CE9" w:rsidRPr="008B1501" w:rsidRDefault="005F4CE9" w:rsidP="005B2741">
      <w:pPr>
        <w:tabs>
          <w:tab w:val="left" w:pos="6521"/>
        </w:tabs>
        <w:ind w:left="7080" w:hanging="9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муниципальной программе</w:t>
      </w:r>
    </w:p>
    <w:p w:rsidR="005F4CE9" w:rsidRDefault="005F4CE9" w:rsidP="005B2741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«Комплексная программа благоустройства </w:t>
      </w:r>
    </w:p>
    <w:p w:rsidR="005F4CE9" w:rsidRDefault="005F4CE9" w:rsidP="005B2741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>территории муниципального образования "</w:t>
      </w:r>
      <w:r>
        <w:rPr>
          <w:rFonts w:ascii="Arial" w:hAnsi="Arial" w:cs="Arial"/>
          <w:sz w:val="20"/>
          <w:szCs w:val="20"/>
        </w:rPr>
        <w:t>Среднеапоченский</w:t>
      </w:r>
      <w:r w:rsidRPr="009012DE">
        <w:rPr>
          <w:rFonts w:ascii="Arial" w:hAnsi="Arial" w:cs="Arial"/>
          <w:sz w:val="20"/>
          <w:szCs w:val="20"/>
        </w:rPr>
        <w:t xml:space="preserve"> </w:t>
      </w:r>
    </w:p>
    <w:p w:rsidR="005F4CE9" w:rsidRDefault="005F4CE9" w:rsidP="005B2741">
      <w:pPr>
        <w:tabs>
          <w:tab w:val="left" w:pos="1134"/>
        </w:tabs>
        <w:ind w:firstLine="567"/>
        <w:jc w:val="right"/>
        <w:rPr>
          <w:rFonts w:ascii="Arial" w:hAnsi="Arial" w:cs="Arial"/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 xml:space="preserve">сельсовет" Горшеченского района Курской </w:t>
      </w:r>
    </w:p>
    <w:p w:rsidR="005F4CE9" w:rsidRDefault="005F4CE9" w:rsidP="005B2741">
      <w:pPr>
        <w:tabs>
          <w:tab w:val="left" w:pos="1134"/>
        </w:tabs>
        <w:ind w:firstLine="567"/>
        <w:jc w:val="right"/>
        <w:rPr>
          <w:sz w:val="20"/>
          <w:szCs w:val="20"/>
        </w:rPr>
      </w:pPr>
      <w:r w:rsidRPr="009012DE">
        <w:rPr>
          <w:rFonts w:ascii="Arial" w:hAnsi="Arial" w:cs="Arial"/>
          <w:sz w:val="20"/>
          <w:szCs w:val="20"/>
        </w:rPr>
        <w:t>области на 2014-2016г.»</w:t>
      </w:r>
      <w:r w:rsidRPr="009012DE">
        <w:rPr>
          <w:sz w:val="20"/>
          <w:szCs w:val="20"/>
        </w:rPr>
        <w:t xml:space="preserve"> </w:t>
      </w:r>
    </w:p>
    <w:p w:rsidR="005F4CE9" w:rsidRPr="008B1501" w:rsidRDefault="005F4CE9" w:rsidP="00C0160A">
      <w:pPr>
        <w:ind w:firstLine="567"/>
        <w:jc w:val="right"/>
        <w:rPr>
          <w:rFonts w:ascii="Arial" w:hAnsi="Arial" w:cs="Arial"/>
          <w:b/>
        </w:rPr>
      </w:pPr>
    </w:p>
    <w:p w:rsidR="005F4CE9" w:rsidRPr="008B1501" w:rsidRDefault="005F4CE9" w:rsidP="00FF043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5F4CE9" w:rsidRPr="005B2741" w:rsidRDefault="005F4CE9" w:rsidP="0081395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5B2741">
        <w:rPr>
          <w:rFonts w:ascii="Arial" w:hAnsi="Arial" w:cs="Arial"/>
          <w:b/>
        </w:rPr>
        <w:t>Методика</w:t>
      </w:r>
    </w:p>
    <w:p w:rsidR="005F4CE9" w:rsidRPr="005B2741" w:rsidRDefault="005F4CE9" w:rsidP="005B2741">
      <w:pPr>
        <w:jc w:val="center"/>
        <w:rPr>
          <w:rFonts w:ascii="Arial" w:hAnsi="Arial" w:cs="Arial"/>
          <w:b/>
        </w:rPr>
      </w:pPr>
      <w:r w:rsidRPr="005B2741">
        <w:rPr>
          <w:rFonts w:ascii="Arial" w:hAnsi="Arial" w:cs="Arial"/>
          <w:b/>
        </w:rPr>
        <w:t>оценки эффективности реализации к муниципальной целевой программе</w:t>
      </w:r>
      <w:r>
        <w:rPr>
          <w:rFonts w:ascii="Arial" w:hAnsi="Arial" w:cs="Arial"/>
          <w:b/>
        </w:rPr>
        <w:t xml:space="preserve"> </w:t>
      </w:r>
      <w:r w:rsidRPr="005B2741">
        <w:rPr>
          <w:rFonts w:ascii="Arial" w:hAnsi="Arial" w:cs="Arial"/>
          <w:b/>
        </w:rPr>
        <w:t xml:space="preserve"> «Комплексная программа благоустройства территории муниципального образования "</w:t>
      </w:r>
      <w:r>
        <w:rPr>
          <w:rFonts w:ascii="Arial" w:hAnsi="Arial" w:cs="Arial"/>
          <w:b/>
        </w:rPr>
        <w:t>Среднеапоченский</w:t>
      </w:r>
      <w:r w:rsidRPr="005B2741">
        <w:rPr>
          <w:rFonts w:ascii="Arial" w:hAnsi="Arial" w:cs="Arial"/>
          <w:b/>
        </w:rPr>
        <w:t xml:space="preserve">  сельсовет" Горшеченского района Курской  области на 2014-2016г.»</w:t>
      </w:r>
      <w:r w:rsidRPr="005B2741">
        <w:rPr>
          <w:b/>
        </w:rPr>
        <w:t xml:space="preserve"> </w:t>
      </w:r>
    </w:p>
    <w:p w:rsidR="005F4CE9" w:rsidRDefault="005F4CE9" w:rsidP="005B2741">
      <w:pPr>
        <w:tabs>
          <w:tab w:val="left" w:pos="1134"/>
        </w:tabs>
        <w:ind w:firstLine="567"/>
        <w:jc w:val="right"/>
        <w:rPr>
          <w:sz w:val="20"/>
          <w:szCs w:val="20"/>
        </w:rPr>
      </w:pPr>
    </w:p>
    <w:p w:rsidR="005F4CE9" w:rsidRPr="005B2741" w:rsidRDefault="005F4CE9" w:rsidP="005B2741">
      <w:pPr>
        <w:jc w:val="both"/>
        <w:rPr>
          <w:rFonts w:ascii="Arial" w:hAnsi="Arial" w:cs="Arial"/>
          <w:b/>
        </w:rPr>
      </w:pPr>
      <w:r w:rsidRPr="008B1501">
        <w:rPr>
          <w:rFonts w:ascii="Arial" w:hAnsi="Arial" w:cs="Arial"/>
        </w:rPr>
        <w:t xml:space="preserve">Оценка эффективности реализации Программы (далее - оценка) осуществляется  заказчиком </w:t>
      </w:r>
      <w:r>
        <w:rPr>
          <w:rFonts w:ascii="Arial" w:hAnsi="Arial" w:cs="Arial"/>
        </w:rPr>
        <w:t xml:space="preserve">муниципальной программы </w:t>
      </w:r>
      <w:r w:rsidRPr="008B1501">
        <w:rPr>
          <w:rFonts w:ascii="Arial" w:hAnsi="Arial" w:cs="Arial"/>
        </w:rPr>
        <w:t xml:space="preserve"> </w:t>
      </w:r>
      <w:r w:rsidRPr="005B2741">
        <w:rPr>
          <w:rFonts w:ascii="Arial" w:hAnsi="Arial" w:cs="Arial"/>
        </w:rPr>
        <w:t>«Комплексная программа благоустройства территории муниципального образования "</w:t>
      </w:r>
      <w:r>
        <w:rPr>
          <w:rFonts w:ascii="Arial" w:hAnsi="Arial" w:cs="Arial"/>
        </w:rPr>
        <w:t>Среднеапоченский</w:t>
      </w:r>
      <w:r w:rsidRPr="005B2741">
        <w:rPr>
          <w:rFonts w:ascii="Arial" w:hAnsi="Arial" w:cs="Arial"/>
        </w:rPr>
        <w:t xml:space="preserve">  сельсовет" Горшеченского района Курской  области на 2014-2016г.»</w:t>
      </w:r>
      <w:r w:rsidRPr="005B2741">
        <w:rPr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B1501">
        <w:rPr>
          <w:rFonts w:ascii="Arial" w:hAnsi="Arial" w:cs="Arial"/>
        </w:rPr>
        <w:t xml:space="preserve">по итогам ее исполнения за отчетный период и будет производиться путем сравнения </w:t>
      </w:r>
      <w:hyperlink r:id="rId7" w:history="1">
        <w:r w:rsidRPr="008B1501">
          <w:rPr>
            <w:rFonts w:ascii="Arial" w:hAnsi="Arial" w:cs="Arial"/>
          </w:rPr>
          <w:t>целевых показателей</w:t>
        </w:r>
      </w:hyperlink>
      <w:r w:rsidRPr="008B1501">
        <w:rPr>
          <w:rFonts w:ascii="Arial" w:hAnsi="Arial" w:cs="Arial"/>
        </w:rPr>
        <w:t>, представленных в приложении № 1 к настоящей Программе.</w:t>
      </w:r>
    </w:p>
    <w:p w:rsidR="005F4CE9" w:rsidRPr="008B1501" w:rsidRDefault="005F4CE9" w:rsidP="0081395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F4CE9" w:rsidRPr="008B1501" w:rsidRDefault="005F4CE9" w:rsidP="0081395A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8B1501">
        <w:rPr>
          <w:rFonts w:ascii="Arial" w:hAnsi="Arial" w:cs="Arial"/>
        </w:rPr>
        <w:t>Критерии оценки эффективности реализации</w:t>
      </w:r>
    </w:p>
    <w:p w:rsidR="005F4CE9" w:rsidRPr="008B1501" w:rsidRDefault="005F4CE9" w:rsidP="0081395A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8B1501">
        <w:rPr>
          <w:rFonts w:ascii="Arial" w:hAnsi="Arial" w:cs="Arial"/>
        </w:rPr>
        <w:t>долгосрочной целевой программы</w:t>
      </w:r>
    </w:p>
    <w:p w:rsidR="005F4CE9" w:rsidRPr="008B1501" w:rsidRDefault="005F4CE9" w:rsidP="0081395A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5F4CE9" w:rsidRPr="008B1501" w:rsidTr="00047802">
        <w:trPr>
          <w:cantSplit/>
          <w:trHeight w:val="6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center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>Перечень критериев</w:t>
            </w:r>
          </w:p>
        </w:tc>
      </w:tr>
      <w:tr w:rsidR="005F4CE9" w:rsidRPr="008B1501" w:rsidTr="00047802">
        <w:trPr>
          <w:cantSplit/>
          <w:trHeight w:val="48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>1. Соответ</w:t>
            </w:r>
            <w:r>
              <w:rPr>
                <w:sz w:val="24"/>
                <w:szCs w:val="24"/>
              </w:rPr>
              <w:t xml:space="preserve">ствие цели муниципальной программы </w:t>
            </w:r>
            <w:r w:rsidRPr="008B1501">
              <w:rPr>
                <w:sz w:val="24"/>
                <w:szCs w:val="24"/>
              </w:rPr>
              <w:t xml:space="preserve">приоритетам социально-экономического развития </w:t>
            </w:r>
            <w:r>
              <w:rPr>
                <w:sz w:val="24"/>
                <w:szCs w:val="24"/>
              </w:rPr>
              <w:t>Среднеапоченского</w:t>
            </w:r>
            <w:r w:rsidRPr="008B1501">
              <w:rPr>
                <w:sz w:val="24"/>
                <w:szCs w:val="24"/>
              </w:rPr>
              <w:t xml:space="preserve"> сельсовета                                                 </w:t>
            </w:r>
          </w:p>
        </w:tc>
      </w:tr>
      <w:tr w:rsidR="005F4CE9" w:rsidRPr="008B1501" w:rsidTr="00047802">
        <w:trPr>
          <w:cantSplit/>
          <w:trHeight w:val="48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 xml:space="preserve">2. Соответствие достигнутых в отчетном периоде показателей  </w:t>
            </w:r>
            <w:r w:rsidRPr="008B1501">
              <w:rPr>
                <w:sz w:val="24"/>
                <w:szCs w:val="24"/>
              </w:rPr>
              <w:br/>
              <w:t>целевым показателям, утве</w:t>
            </w:r>
            <w:r>
              <w:rPr>
                <w:sz w:val="24"/>
                <w:szCs w:val="24"/>
              </w:rPr>
              <w:t xml:space="preserve">ржденным в муниципальной    </w:t>
            </w:r>
            <w:r w:rsidRPr="008B1501">
              <w:rPr>
                <w:sz w:val="24"/>
                <w:szCs w:val="24"/>
              </w:rPr>
              <w:t xml:space="preserve">программе                                                   </w:t>
            </w:r>
          </w:p>
        </w:tc>
      </w:tr>
      <w:tr w:rsidR="005F4CE9" w:rsidRPr="008B1501" w:rsidTr="00047802">
        <w:trPr>
          <w:cantSplit/>
          <w:trHeight w:val="48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 xml:space="preserve">3. Степень охвата программными мероприятиями проблемного    </w:t>
            </w:r>
            <w:r w:rsidRPr="008B1501">
              <w:rPr>
                <w:sz w:val="24"/>
                <w:szCs w:val="24"/>
              </w:rPr>
              <w:br/>
              <w:t>направления: определенной гру</w:t>
            </w:r>
            <w:r>
              <w:rPr>
                <w:sz w:val="24"/>
                <w:szCs w:val="24"/>
              </w:rPr>
              <w:t xml:space="preserve">ппы населения; хозяйствующих   </w:t>
            </w:r>
            <w:r w:rsidRPr="008B1501">
              <w:rPr>
                <w:sz w:val="24"/>
                <w:szCs w:val="24"/>
              </w:rPr>
              <w:t xml:space="preserve">субъектов; иных проблемных областей                         </w:t>
            </w:r>
          </w:p>
        </w:tc>
      </w:tr>
      <w:tr w:rsidR="005F4CE9" w:rsidRPr="008B1501" w:rsidTr="00047802">
        <w:trPr>
          <w:cantSplit/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>4. Уровень фактического финанс</w:t>
            </w:r>
            <w:r>
              <w:rPr>
                <w:sz w:val="24"/>
                <w:szCs w:val="24"/>
              </w:rPr>
              <w:t xml:space="preserve">ового обеспечения муниципальной </w:t>
            </w:r>
            <w:r w:rsidRPr="008B1501">
              <w:rPr>
                <w:sz w:val="24"/>
                <w:szCs w:val="24"/>
              </w:rPr>
              <w:t xml:space="preserve">целевой программы с момента начала ее реализации            </w:t>
            </w:r>
          </w:p>
        </w:tc>
      </w:tr>
      <w:tr w:rsidR="005F4CE9" w:rsidRPr="008B1501" w:rsidTr="00047802">
        <w:trPr>
          <w:cantSplit/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>5. Уровень фактического финан</w:t>
            </w:r>
            <w:r>
              <w:rPr>
                <w:sz w:val="24"/>
                <w:szCs w:val="24"/>
              </w:rPr>
              <w:t xml:space="preserve">сового обеспечения в отчетном  </w:t>
            </w:r>
            <w:r w:rsidRPr="008B1501">
              <w:rPr>
                <w:sz w:val="24"/>
                <w:szCs w:val="24"/>
              </w:rPr>
              <w:t xml:space="preserve">году                                                        </w:t>
            </w:r>
          </w:p>
        </w:tc>
      </w:tr>
      <w:tr w:rsidR="005F4CE9" w:rsidRPr="008B1501" w:rsidTr="00047802">
        <w:trPr>
          <w:cantSplit/>
          <w:trHeight w:val="24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 xml:space="preserve">6. Организация контроля за поступлением финансовых средств  </w:t>
            </w:r>
          </w:p>
        </w:tc>
      </w:tr>
      <w:tr w:rsidR="005F4CE9" w:rsidRPr="008B1501" w:rsidTr="00047802">
        <w:trPr>
          <w:cantSplit/>
          <w:trHeight w:val="6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E9" w:rsidRPr="008B1501" w:rsidRDefault="005F4CE9" w:rsidP="00FF043E">
            <w:pPr>
              <w:pStyle w:val="ConsPlusCell"/>
              <w:jc w:val="both"/>
              <w:rPr>
                <w:sz w:val="24"/>
                <w:szCs w:val="24"/>
              </w:rPr>
            </w:pPr>
            <w:r w:rsidRPr="008B1501">
              <w:rPr>
                <w:sz w:val="24"/>
                <w:szCs w:val="24"/>
              </w:rPr>
              <w:t>7. Качество и достоверность ежегодно пр</w:t>
            </w:r>
            <w:r>
              <w:rPr>
                <w:sz w:val="24"/>
                <w:szCs w:val="24"/>
              </w:rPr>
              <w:t xml:space="preserve">едставляемого  заказчиком </w:t>
            </w:r>
            <w:r w:rsidRPr="008B1501">
              <w:rPr>
                <w:sz w:val="24"/>
                <w:szCs w:val="24"/>
              </w:rPr>
              <w:t>(заказчиком-коор</w:t>
            </w:r>
            <w:r>
              <w:rPr>
                <w:sz w:val="24"/>
                <w:szCs w:val="24"/>
              </w:rPr>
              <w:t xml:space="preserve">динатором) муниципальной  </w:t>
            </w:r>
            <w:r w:rsidRPr="008B1501">
              <w:rPr>
                <w:sz w:val="24"/>
                <w:szCs w:val="24"/>
              </w:rPr>
              <w:t>программы отчета о ходе реализации муници</w:t>
            </w:r>
            <w:r>
              <w:rPr>
                <w:sz w:val="24"/>
                <w:szCs w:val="24"/>
              </w:rPr>
              <w:t xml:space="preserve">пальной целевой     </w:t>
            </w:r>
            <w:r w:rsidRPr="008B1501">
              <w:rPr>
                <w:sz w:val="24"/>
                <w:szCs w:val="24"/>
              </w:rPr>
              <w:t xml:space="preserve">программы                                                   </w:t>
            </w:r>
          </w:p>
        </w:tc>
      </w:tr>
    </w:tbl>
    <w:p w:rsidR="005F4CE9" w:rsidRPr="008B1501" w:rsidRDefault="005F4CE9" w:rsidP="0081395A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p w:rsidR="005F4CE9" w:rsidRPr="008B1501" w:rsidRDefault="005F4CE9" w:rsidP="0081395A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5F4CE9" w:rsidRPr="008B1501" w:rsidRDefault="005F4CE9" w:rsidP="0081395A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8B1501">
        <w:rPr>
          <w:rFonts w:ascii="Arial" w:hAnsi="Arial" w:cs="Arial"/>
        </w:rPr>
        <w:t xml:space="preserve">По результатам оценки эффективности реализации муниципальной программы Главой </w:t>
      </w:r>
      <w:r>
        <w:rPr>
          <w:rFonts w:ascii="Arial" w:hAnsi="Arial" w:cs="Arial"/>
        </w:rPr>
        <w:t>Среднеапоченского</w:t>
      </w:r>
      <w:r w:rsidRPr="008B1501">
        <w:rPr>
          <w:rFonts w:ascii="Arial" w:hAnsi="Arial" w:cs="Arial"/>
        </w:rPr>
        <w:t xml:space="preserve"> сельсовета в срок не позднее 15 октября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5F4CE9" w:rsidRPr="005C6931" w:rsidRDefault="005F4CE9" w:rsidP="000D1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F4CE9" w:rsidRPr="005C6931" w:rsidSect="00FF043E">
      <w:pgSz w:w="11906" w:h="16838"/>
      <w:pgMar w:top="719" w:right="851" w:bottom="1134" w:left="1701" w:header="35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359"/>
    <w:multiLevelType w:val="hybridMultilevel"/>
    <w:tmpl w:val="88D6F31C"/>
    <w:lvl w:ilvl="0" w:tplc="C0CCC49C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0AE35BD2"/>
    <w:multiLevelType w:val="hybridMultilevel"/>
    <w:tmpl w:val="C3A89086"/>
    <w:lvl w:ilvl="0" w:tplc="341A38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1914A5"/>
    <w:multiLevelType w:val="hybridMultilevel"/>
    <w:tmpl w:val="9258AD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CAC28CA"/>
    <w:multiLevelType w:val="hybridMultilevel"/>
    <w:tmpl w:val="31CA682E"/>
    <w:lvl w:ilvl="0" w:tplc="C0CCC4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CC0055"/>
    <w:multiLevelType w:val="hybridMultilevel"/>
    <w:tmpl w:val="3C026FD2"/>
    <w:lvl w:ilvl="0" w:tplc="C0CCC49C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49A8769B"/>
    <w:multiLevelType w:val="hybridMultilevel"/>
    <w:tmpl w:val="424CC8D8"/>
    <w:lvl w:ilvl="0" w:tplc="DB54B8D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>
    <w:nsid w:val="4E4D3208"/>
    <w:multiLevelType w:val="hybridMultilevel"/>
    <w:tmpl w:val="8A02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600601"/>
    <w:multiLevelType w:val="hybridMultilevel"/>
    <w:tmpl w:val="23246D7A"/>
    <w:lvl w:ilvl="0" w:tplc="91141E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1E6BBF8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1E7E96"/>
    <w:multiLevelType w:val="hybridMultilevel"/>
    <w:tmpl w:val="3FB6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51A21"/>
    <w:multiLevelType w:val="hybridMultilevel"/>
    <w:tmpl w:val="BEF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15515D"/>
    <w:multiLevelType w:val="hybridMultilevel"/>
    <w:tmpl w:val="3B2C81B8"/>
    <w:lvl w:ilvl="0" w:tplc="0419000F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11">
    <w:nsid w:val="7B3F7FD5"/>
    <w:multiLevelType w:val="hybridMultilevel"/>
    <w:tmpl w:val="8C10DBA2"/>
    <w:lvl w:ilvl="0" w:tplc="C0CCC49C">
      <w:start w:val="1"/>
      <w:numFmt w:val="bullet"/>
      <w:lvlText w:val="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ESED_DateEdition" w:val="DATE#{d '2011-03-16'}"/>
    <w:docVar w:name="attr1#Наименование" w:val="VARCHAR#Об утверждении долгосрочной муниципальной целевой программы &quot;Благоустройство и озеленение территории города Салехарда&quot; на 2011-2013 годы"/>
    <w:docVar w:name="attr2#Вид документа" w:val="OID_TYPE#620200005=Постановление"/>
    <w:docVar w:name="attr3#Автор" w:val="OID_TYPE#620279974=Департамент жизнеобеспечения города"/>
    <w:docVar w:name="attr4#Дата поступления" w:val="DATE#{d '2011-02-14'}"/>
    <w:docVar w:name="attr5#Бланк" w:val="OID_TYPE#"/>
    <w:docVar w:name="ESED_ActEdition" w:val="3"/>
    <w:docVar w:name="ESED_AutorEdition" w:val="Шумилова Галина Викторовна"/>
    <w:docVar w:name="ESED_Edition" w:val="4"/>
    <w:docVar w:name="ESED_IDnum" w:val="shumilova/2011-331"/>
    <w:docVar w:name="ESED_Lock" w:val="0"/>
    <w:docVar w:name="SPD_Annotation" w:val="Постановление от 16.03.2011 № 140 #Об утверждении долгосрочной муниципальной целевой программы &quot;Благоустройство и озеленение территории города Салехарда&quot; на 2011-2013 годы#bizina/2011-331(3)"/>
    <w:docVar w:name="SPD_AreaName" w:val="Документ (ЕСЭД)"/>
    <w:docVar w:name="SPD_hostURL" w:val="serverh"/>
    <w:docVar w:name="SPD_NumDoc" w:val="620318730"/>
    <w:docVar w:name="SPD_vDir" w:val="spd"/>
  </w:docVars>
  <w:rsids>
    <w:rsidRoot w:val="00462FDA"/>
    <w:rsid w:val="00014C2D"/>
    <w:rsid w:val="000173FB"/>
    <w:rsid w:val="00017E35"/>
    <w:rsid w:val="00017EDC"/>
    <w:rsid w:val="00032CF5"/>
    <w:rsid w:val="00037C56"/>
    <w:rsid w:val="00047802"/>
    <w:rsid w:val="0005445F"/>
    <w:rsid w:val="00057F35"/>
    <w:rsid w:val="00081B49"/>
    <w:rsid w:val="000B26F2"/>
    <w:rsid w:val="000B3C91"/>
    <w:rsid w:val="000B4834"/>
    <w:rsid w:val="000D1431"/>
    <w:rsid w:val="000D56AE"/>
    <w:rsid w:val="001072BC"/>
    <w:rsid w:val="001156A8"/>
    <w:rsid w:val="00126CAB"/>
    <w:rsid w:val="00133540"/>
    <w:rsid w:val="00135D10"/>
    <w:rsid w:val="00163CB9"/>
    <w:rsid w:val="00173884"/>
    <w:rsid w:val="00183543"/>
    <w:rsid w:val="001A02B0"/>
    <w:rsid w:val="001A7584"/>
    <w:rsid w:val="001B02D3"/>
    <w:rsid w:val="001D4A49"/>
    <w:rsid w:val="001E1265"/>
    <w:rsid w:val="001E7A6D"/>
    <w:rsid w:val="001F5174"/>
    <w:rsid w:val="00215C77"/>
    <w:rsid w:val="00216A2B"/>
    <w:rsid w:val="00222B0B"/>
    <w:rsid w:val="00235EEC"/>
    <w:rsid w:val="002500BB"/>
    <w:rsid w:val="00260203"/>
    <w:rsid w:val="002616BF"/>
    <w:rsid w:val="00263FCA"/>
    <w:rsid w:val="002641EE"/>
    <w:rsid w:val="00266983"/>
    <w:rsid w:val="00267B59"/>
    <w:rsid w:val="0027047D"/>
    <w:rsid w:val="00285774"/>
    <w:rsid w:val="002927CB"/>
    <w:rsid w:val="00292ED4"/>
    <w:rsid w:val="002A6B5E"/>
    <w:rsid w:val="002D3A1F"/>
    <w:rsid w:val="002E3A4F"/>
    <w:rsid w:val="00323BCD"/>
    <w:rsid w:val="00323EEF"/>
    <w:rsid w:val="00324AB0"/>
    <w:rsid w:val="003346FF"/>
    <w:rsid w:val="00335BC1"/>
    <w:rsid w:val="00377B40"/>
    <w:rsid w:val="003B6812"/>
    <w:rsid w:val="003B69B1"/>
    <w:rsid w:val="003D0F06"/>
    <w:rsid w:val="003D32A4"/>
    <w:rsid w:val="003D69D9"/>
    <w:rsid w:val="003F0473"/>
    <w:rsid w:val="003F0E0A"/>
    <w:rsid w:val="003F1640"/>
    <w:rsid w:val="003F5710"/>
    <w:rsid w:val="00411F58"/>
    <w:rsid w:val="00440EA0"/>
    <w:rsid w:val="00441E83"/>
    <w:rsid w:val="00443EEE"/>
    <w:rsid w:val="00457AB0"/>
    <w:rsid w:val="0046013B"/>
    <w:rsid w:val="004616B8"/>
    <w:rsid w:val="00462FDA"/>
    <w:rsid w:val="00493255"/>
    <w:rsid w:val="004A1DDB"/>
    <w:rsid w:val="004A5651"/>
    <w:rsid w:val="004A5B00"/>
    <w:rsid w:val="004A66EC"/>
    <w:rsid w:val="004C479E"/>
    <w:rsid w:val="004F0FB2"/>
    <w:rsid w:val="00500085"/>
    <w:rsid w:val="005157DF"/>
    <w:rsid w:val="005168F5"/>
    <w:rsid w:val="0052021F"/>
    <w:rsid w:val="005560F4"/>
    <w:rsid w:val="00590427"/>
    <w:rsid w:val="00595AB0"/>
    <w:rsid w:val="00596B18"/>
    <w:rsid w:val="005A429A"/>
    <w:rsid w:val="005B2741"/>
    <w:rsid w:val="005B3841"/>
    <w:rsid w:val="005C3D10"/>
    <w:rsid w:val="005C4094"/>
    <w:rsid w:val="005C6931"/>
    <w:rsid w:val="005D5EC4"/>
    <w:rsid w:val="005E3900"/>
    <w:rsid w:val="005F4CE9"/>
    <w:rsid w:val="005F4E6D"/>
    <w:rsid w:val="005F6F31"/>
    <w:rsid w:val="00610336"/>
    <w:rsid w:val="006126E8"/>
    <w:rsid w:val="00613E59"/>
    <w:rsid w:val="0062158B"/>
    <w:rsid w:val="00633CD4"/>
    <w:rsid w:val="00643C1A"/>
    <w:rsid w:val="006566F8"/>
    <w:rsid w:val="00657653"/>
    <w:rsid w:val="006709FB"/>
    <w:rsid w:val="006A08CB"/>
    <w:rsid w:val="006A7431"/>
    <w:rsid w:val="006B02A3"/>
    <w:rsid w:val="006C38D4"/>
    <w:rsid w:val="006C4D16"/>
    <w:rsid w:val="006D2A8E"/>
    <w:rsid w:val="0071446D"/>
    <w:rsid w:val="00724AD2"/>
    <w:rsid w:val="00732D16"/>
    <w:rsid w:val="00746E0F"/>
    <w:rsid w:val="00772946"/>
    <w:rsid w:val="00776954"/>
    <w:rsid w:val="00781A41"/>
    <w:rsid w:val="00781C4C"/>
    <w:rsid w:val="007878A0"/>
    <w:rsid w:val="0079219D"/>
    <w:rsid w:val="007931B6"/>
    <w:rsid w:val="007A18EB"/>
    <w:rsid w:val="007A7CEE"/>
    <w:rsid w:val="007B6829"/>
    <w:rsid w:val="007C2D4B"/>
    <w:rsid w:val="007C2EE8"/>
    <w:rsid w:val="007D3BE4"/>
    <w:rsid w:val="007E6B5C"/>
    <w:rsid w:val="0081395A"/>
    <w:rsid w:val="00817AD4"/>
    <w:rsid w:val="008322A8"/>
    <w:rsid w:val="00846919"/>
    <w:rsid w:val="00850A65"/>
    <w:rsid w:val="00870E35"/>
    <w:rsid w:val="00872870"/>
    <w:rsid w:val="0089537F"/>
    <w:rsid w:val="008A3F47"/>
    <w:rsid w:val="008B1501"/>
    <w:rsid w:val="008B6F34"/>
    <w:rsid w:val="008C4FD9"/>
    <w:rsid w:val="008E47C4"/>
    <w:rsid w:val="009012DE"/>
    <w:rsid w:val="00910087"/>
    <w:rsid w:val="009119F4"/>
    <w:rsid w:val="00920EC5"/>
    <w:rsid w:val="00924CEA"/>
    <w:rsid w:val="00932F44"/>
    <w:rsid w:val="009428A3"/>
    <w:rsid w:val="00953B2B"/>
    <w:rsid w:val="00967F43"/>
    <w:rsid w:val="00972438"/>
    <w:rsid w:val="00973737"/>
    <w:rsid w:val="0099437E"/>
    <w:rsid w:val="00996CCB"/>
    <w:rsid w:val="009A25BB"/>
    <w:rsid w:val="009E12F0"/>
    <w:rsid w:val="00A14462"/>
    <w:rsid w:val="00A26EA2"/>
    <w:rsid w:val="00A329BC"/>
    <w:rsid w:val="00A422EC"/>
    <w:rsid w:val="00A57139"/>
    <w:rsid w:val="00A70191"/>
    <w:rsid w:val="00A90E1D"/>
    <w:rsid w:val="00AA14BA"/>
    <w:rsid w:val="00AD00CF"/>
    <w:rsid w:val="00AF29E7"/>
    <w:rsid w:val="00B10A2E"/>
    <w:rsid w:val="00B202E4"/>
    <w:rsid w:val="00B2708A"/>
    <w:rsid w:val="00B30DC9"/>
    <w:rsid w:val="00B43043"/>
    <w:rsid w:val="00B56207"/>
    <w:rsid w:val="00B604E2"/>
    <w:rsid w:val="00B93662"/>
    <w:rsid w:val="00BA0A7B"/>
    <w:rsid w:val="00BD0C85"/>
    <w:rsid w:val="00BD6B84"/>
    <w:rsid w:val="00BE3419"/>
    <w:rsid w:val="00BE4C0E"/>
    <w:rsid w:val="00BF57A4"/>
    <w:rsid w:val="00BF6419"/>
    <w:rsid w:val="00C00A72"/>
    <w:rsid w:val="00C0160A"/>
    <w:rsid w:val="00C061D9"/>
    <w:rsid w:val="00C272A3"/>
    <w:rsid w:val="00C34237"/>
    <w:rsid w:val="00C37EE8"/>
    <w:rsid w:val="00C473D6"/>
    <w:rsid w:val="00C52DE0"/>
    <w:rsid w:val="00C56832"/>
    <w:rsid w:val="00C802F2"/>
    <w:rsid w:val="00C80E56"/>
    <w:rsid w:val="00C845E0"/>
    <w:rsid w:val="00CD215D"/>
    <w:rsid w:val="00CD7A0C"/>
    <w:rsid w:val="00CE125E"/>
    <w:rsid w:val="00D0184E"/>
    <w:rsid w:val="00D05E3D"/>
    <w:rsid w:val="00D16E0D"/>
    <w:rsid w:val="00D21954"/>
    <w:rsid w:val="00D220CA"/>
    <w:rsid w:val="00D30F3C"/>
    <w:rsid w:val="00D55234"/>
    <w:rsid w:val="00D6500F"/>
    <w:rsid w:val="00D66251"/>
    <w:rsid w:val="00D93DCA"/>
    <w:rsid w:val="00D94336"/>
    <w:rsid w:val="00D95323"/>
    <w:rsid w:val="00DA3587"/>
    <w:rsid w:val="00DA41AD"/>
    <w:rsid w:val="00DA5220"/>
    <w:rsid w:val="00DC701B"/>
    <w:rsid w:val="00DD073A"/>
    <w:rsid w:val="00DE7A38"/>
    <w:rsid w:val="00DF457B"/>
    <w:rsid w:val="00DF51F7"/>
    <w:rsid w:val="00E122DB"/>
    <w:rsid w:val="00E229E0"/>
    <w:rsid w:val="00E236EF"/>
    <w:rsid w:val="00E356A7"/>
    <w:rsid w:val="00E42B8A"/>
    <w:rsid w:val="00E5069C"/>
    <w:rsid w:val="00E567F1"/>
    <w:rsid w:val="00E606CD"/>
    <w:rsid w:val="00E74DAC"/>
    <w:rsid w:val="00E80539"/>
    <w:rsid w:val="00E8154F"/>
    <w:rsid w:val="00EA261F"/>
    <w:rsid w:val="00EA2AB6"/>
    <w:rsid w:val="00EA2F66"/>
    <w:rsid w:val="00EA586D"/>
    <w:rsid w:val="00EA651C"/>
    <w:rsid w:val="00EC77EE"/>
    <w:rsid w:val="00ED3F49"/>
    <w:rsid w:val="00ED6028"/>
    <w:rsid w:val="00EF4C6F"/>
    <w:rsid w:val="00EF7990"/>
    <w:rsid w:val="00EF7A35"/>
    <w:rsid w:val="00F00B41"/>
    <w:rsid w:val="00F00BA4"/>
    <w:rsid w:val="00F00FF4"/>
    <w:rsid w:val="00F02B6B"/>
    <w:rsid w:val="00F07BB8"/>
    <w:rsid w:val="00F30D5C"/>
    <w:rsid w:val="00F34A2C"/>
    <w:rsid w:val="00F415CD"/>
    <w:rsid w:val="00F44ED1"/>
    <w:rsid w:val="00F5110F"/>
    <w:rsid w:val="00F840EC"/>
    <w:rsid w:val="00F93C3B"/>
    <w:rsid w:val="00FA2A62"/>
    <w:rsid w:val="00FC23C5"/>
    <w:rsid w:val="00FC5195"/>
    <w:rsid w:val="00FC7C1F"/>
    <w:rsid w:val="00FF043E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E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FDA"/>
    <w:pPr>
      <w:keepNext/>
      <w:ind w:firstLine="539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FDA"/>
    <w:pPr>
      <w:keepNext/>
      <w:ind w:firstLine="539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2FDA"/>
    <w:rPr>
      <w:b/>
      <w:sz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2FDA"/>
    <w:rPr>
      <w:b/>
      <w:sz w:val="28"/>
      <w:lang w:val="ru-RU" w:eastAsia="ru-RU"/>
    </w:rPr>
  </w:style>
  <w:style w:type="paragraph" w:styleId="NoSpacing">
    <w:name w:val="No Spacing"/>
    <w:uiPriority w:val="99"/>
    <w:qFormat/>
    <w:rsid w:val="00462FDA"/>
    <w:rPr>
      <w:rFonts w:ascii="Calibri" w:hAnsi="Calibri" w:cs="Calibri"/>
    </w:rPr>
  </w:style>
  <w:style w:type="paragraph" w:customStyle="1" w:styleId="ConsPlusCell">
    <w:name w:val="ConsPlusCell"/>
    <w:uiPriority w:val="99"/>
    <w:rsid w:val="00462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62F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62FDA"/>
    <w:pPr>
      <w:spacing w:line="360" w:lineRule="exact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56AE"/>
    <w:rPr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62FD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22EC"/>
    <w:rPr>
      <w:rFonts w:ascii="Cambria" w:hAnsi="Cambria"/>
      <w:b/>
      <w:kern w:val="28"/>
      <w:sz w:val="32"/>
    </w:rPr>
  </w:style>
  <w:style w:type="paragraph" w:styleId="BodyText2">
    <w:name w:val="Body Text 2"/>
    <w:basedOn w:val="Normal"/>
    <w:link w:val="BodyText2Char"/>
    <w:uiPriority w:val="99"/>
    <w:semiHidden/>
    <w:rsid w:val="00462F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2FDA"/>
    <w:rPr>
      <w:sz w:val="24"/>
      <w:lang w:val="ru-RU" w:eastAsia="ru-RU"/>
    </w:rPr>
  </w:style>
  <w:style w:type="paragraph" w:customStyle="1" w:styleId="ConsPlusTitle">
    <w:name w:val="ConsPlusTitle"/>
    <w:uiPriority w:val="99"/>
    <w:rsid w:val="00441E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462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41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139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D21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04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427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locked/>
    <w:rsid w:val="00932F44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FD01298FF873AA7071B032F4CB228703497DD9E1D809B5F0831D60BDF47FFD259EB3373A68472F4C5AFO2E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FD01298FF873AA7071B032F4CB228703497DD9E1D809B5F0831D60BDF47FFD259EB3373A68472F4C4A3O2E8K" TargetMode="External"/><Relationship Id="rId5" Type="http://schemas.openxmlformats.org/officeDocument/2006/relationships/hyperlink" Target="consultantplus://offline/ref=2C4FD01298FF873AA7071B032F4CB228703497DD9E1D809B5F0831D60BDF47FFD259EB3373A68472F4C5AFO2E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11</Pages>
  <Words>2746</Words>
  <Characters>15653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2013-12-17T02:31:00Z</cp:lastPrinted>
  <dcterms:created xsi:type="dcterms:W3CDTF">2014-04-06T13:41:00Z</dcterms:created>
  <dcterms:modified xsi:type="dcterms:W3CDTF">2014-05-12T05:30:00Z</dcterms:modified>
</cp:coreProperties>
</file>